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468" w:tblpY="-1799"/>
        <w:tblW w:w="3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</w:tblGrid>
      <w:tr w:rsidR="00D463FB" w:rsidRPr="00960D67" w14:paraId="68013895" w14:textId="77777777" w:rsidTr="00C14768">
        <w:trPr>
          <w:trHeight w:val="1250"/>
        </w:trPr>
        <w:tc>
          <w:tcPr>
            <w:tcW w:w="3144" w:type="dxa"/>
            <w:shd w:val="clear" w:color="auto" w:fill="E7E6E6"/>
          </w:tcPr>
          <w:p w14:paraId="037D0B32" w14:textId="25587415" w:rsidR="00D463FB" w:rsidRPr="00C14768" w:rsidRDefault="00D463FB" w:rsidP="00C14768">
            <w:pPr>
              <w:spacing w:after="0"/>
              <w:jc w:val="both"/>
              <w:rPr>
                <w:rFonts w:ascii="Bahnschrift" w:hAnsi="Bahnschrift" w:cs="Arial"/>
                <w:b/>
                <w:i/>
                <w:iCs/>
                <w:color w:val="420000"/>
                <w:sz w:val="20"/>
                <w:szCs w:val="20"/>
              </w:rPr>
            </w:pPr>
            <w:bookmarkStart w:id="0" w:name="_Hlk77069277"/>
            <w:r w:rsidRPr="00C14768">
              <w:rPr>
                <w:rFonts w:ascii="Bahnschrift" w:hAnsi="Bahnschrift" w:cs="Arial"/>
                <w:b/>
                <w:i/>
                <w:iCs/>
                <w:color w:val="420000"/>
                <w:sz w:val="20"/>
                <w:szCs w:val="20"/>
              </w:rPr>
              <w:t>For Office Use Only:</w:t>
            </w:r>
          </w:p>
          <w:p w14:paraId="6F231CB5" w14:textId="77777777" w:rsidR="00C41ED3" w:rsidRPr="00C14768" w:rsidRDefault="00C41ED3" w:rsidP="00C14768">
            <w:pPr>
              <w:spacing w:after="0"/>
              <w:jc w:val="both"/>
              <w:rPr>
                <w:rFonts w:ascii="Bahnschrift" w:hAnsi="Bahnschrift" w:cs="Arial"/>
                <w:b/>
                <w:sz w:val="4"/>
                <w:szCs w:val="4"/>
              </w:rPr>
            </w:pPr>
          </w:p>
          <w:p w14:paraId="311137A7" w14:textId="77777777" w:rsidR="00D463FB" w:rsidRPr="00C14768" w:rsidRDefault="00D463FB" w:rsidP="00C14768">
            <w:pPr>
              <w:spacing w:after="0"/>
              <w:jc w:val="both"/>
              <w:rPr>
                <w:rFonts w:ascii="Bahnschrift" w:hAnsi="Bahnschrift" w:cs="Arial"/>
                <w:b/>
                <w:sz w:val="28"/>
                <w:szCs w:val="28"/>
              </w:rPr>
            </w:pPr>
            <w:r w:rsidRPr="00C14768">
              <w:rPr>
                <w:rFonts w:ascii="Bahnschrift" w:hAnsi="Bahnschrift" w:cs="Arial"/>
                <w:b/>
                <w:sz w:val="24"/>
                <w:szCs w:val="24"/>
              </w:rPr>
              <w:t>Received:</w:t>
            </w:r>
            <w:r w:rsidR="007B1A3A" w:rsidRPr="00C14768">
              <w:rPr>
                <w:rFonts w:ascii="Bahnschrift" w:hAnsi="Bahnschrift" w:cs="Arial"/>
                <w:b/>
                <w:sz w:val="24"/>
                <w:szCs w:val="24"/>
              </w:rPr>
              <w:t xml:space="preserve"> </w:t>
            </w:r>
            <w:r w:rsidR="00C607DD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C607DD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instrText xml:space="preserve"> FORMTEXT </w:instrText>
            </w:r>
            <w:r w:rsidR="00C607DD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</w:r>
            <w:r w:rsidR="00C607DD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fldChar w:fldCharType="separate"/>
            </w:r>
            <w:r w:rsidR="00C607DD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t> </w:t>
            </w:r>
            <w:r w:rsidR="00C607DD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t> </w:t>
            </w:r>
            <w:r w:rsidR="00C607DD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t> </w:t>
            </w:r>
            <w:r w:rsidR="00C607DD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t> </w:t>
            </w:r>
            <w:r w:rsidR="00C607DD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t> </w:t>
            </w:r>
            <w:r w:rsidR="00C607DD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fldChar w:fldCharType="end"/>
            </w:r>
          </w:p>
          <w:p w14:paraId="7C90CAB8" w14:textId="77777777" w:rsidR="009154F9" w:rsidRPr="00C14768" w:rsidRDefault="009154F9" w:rsidP="00C14768">
            <w:pPr>
              <w:spacing w:after="0"/>
              <w:jc w:val="both"/>
              <w:rPr>
                <w:rFonts w:ascii="Bahnschrift" w:hAnsi="Bahnschrift" w:cs="Arial"/>
                <w:b/>
                <w:sz w:val="10"/>
                <w:szCs w:val="10"/>
              </w:rPr>
            </w:pPr>
          </w:p>
          <w:p w14:paraId="59BDF8DE" w14:textId="77777777" w:rsidR="00C41ED3" w:rsidRPr="00C14768" w:rsidRDefault="00C41ED3" w:rsidP="00C14768">
            <w:pPr>
              <w:spacing w:after="0"/>
              <w:jc w:val="both"/>
              <w:rPr>
                <w:rFonts w:ascii="Bahnschrift" w:hAnsi="Bahnschrift"/>
                <w:b/>
                <w:sz w:val="4"/>
                <w:szCs w:val="4"/>
              </w:rPr>
            </w:pPr>
            <w:r w:rsidRPr="00C14768">
              <w:rPr>
                <w:rFonts w:ascii="Bahnschrift" w:hAnsi="Bahnschrift" w:cs="Arial"/>
                <w:b/>
                <w:sz w:val="24"/>
                <w:szCs w:val="24"/>
              </w:rPr>
              <w:t>Disclosure</w:t>
            </w:r>
            <w:r w:rsidR="008B6860" w:rsidRPr="00C14768">
              <w:rPr>
                <w:rFonts w:ascii="Bahnschrift" w:hAnsi="Bahnschrift" w:cs="Arial"/>
                <w:b/>
                <w:sz w:val="24"/>
                <w:szCs w:val="24"/>
              </w:rPr>
              <w:t xml:space="preserve"> </w:t>
            </w:r>
            <w:r w:rsidRPr="00C14768">
              <w:rPr>
                <w:rFonts w:ascii="Bahnschrift" w:hAnsi="Bahnschrift" w:cs="Arial"/>
                <w:b/>
                <w:sz w:val="24"/>
                <w:szCs w:val="24"/>
              </w:rPr>
              <w:t>#:</w:t>
            </w:r>
            <w:r w:rsidRPr="00C14768">
              <w:rPr>
                <w:rFonts w:ascii="Bahnschrift" w:hAnsi="Bahnschrift" w:cs="Arial"/>
                <w:b/>
                <w:sz w:val="18"/>
                <w:szCs w:val="18"/>
              </w:rPr>
              <w:t xml:space="preserve"> </w:t>
            </w:r>
            <w:r w:rsidR="0082745E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="0082745E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instrText xml:space="preserve"> FORMTEXT </w:instrText>
            </w:r>
            <w:r w:rsidR="0082745E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</w:r>
            <w:r w:rsidR="0082745E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fldChar w:fldCharType="separate"/>
            </w:r>
            <w:r w:rsidR="0082745E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t> </w:t>
            </w:r>
            <w:r w:rsidR="0082745E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t> </w:t>
            </w:r>
            <w:r w:rsidR="0082745E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t> </w:t>
            </w:r>
            <w:r w:rsidR="0082745E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t> </w:t>
            </w:r>
            <w:r w:rsidR="0082745E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t> </w:t>
            </w:r>
            <w:r w:rsidR="0082745E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fldChar w:fldCharType="end"/>
            </w:r>
            <w:bookmarkEnd w:id="1"/>
          </w:p>
        </w:tc>
      </w:tr>
    </w:tbl>
    <w:bookmarkEnd w:id="0"/>
    <w:p w14:paraId="05F5A416" w14:textId="2527C347" w:rsidR="007D6A5F" w:rsidRPr="008C2AF3" w:rsidRDefault="00DD297D" w:rsidP="008C2AF3">
      <w:pPr>
        <w:spacing w:after="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/>
        </w:rPr>
        <w:t>Instructions:</w:t>
      </w:r>
      <w:r w:rsidRPr="008C2AF3">
        <w:rPr>
          <w:rFonts w:ascii="Aptos" w:hAnsi="Aptos" w:cs="Arial"/>
          <w:bCs/>
        </w:rPr>
        <w:t xml:space="preserve"> Complete all parts of the form</w:t>
      </w:r>
      <w:r w:rsidR="00B95978" w:rsidRPr="008C2AF3">
        <w:rPr>
          <w:rFonts w:ascii="Aptos" w:hAnsi="Aptos" w:cs="Arial"/>
          <w:bCs/>
        </w:rPr>
        <w:t xml:space="preserve"> </w:t>
      </w:r>
      <w:r w:rsidR="001C32C4" w:rsidRPr="008C2AF3">
        <w:rPr>
          <w:rFonts w:ascii="Aptos" w:hAnsi="Aptos" w:cs="Arial"/>
          <w:bCs/>
        </w:rPr>
        <w:t>based upon</w:t>
      </w:r>
      <w:r w:rsidR="00B95978" w:rsidRPr="008C2AF3">
        <w:rPr>
          <w:rFonts w:ascii="Aptos" w:hAnsi="Aptos" w:cs="Arial"/>
          <w:bCs/>
        </w:rPr>
        <w:t xml:space="preserve"> your </w:t>
      </w:r>
      <w:r w:rsidR="000667B3" w:rsidRPr="008C2AF3">
        <w:rPr>
          <w:rFonts w:ascii="Aptos" w:hAnsi="Aptos" w:cs="Arial"/>
          <w:bCs/>
        </w:rPr>
        <w:t xml:space="preserve">knowledge and </w:t>
      </w:r>
      <w:r w:rsidR="00B95978" w:rsidRPr="008C2AF3">
        <w:rPr>
          <w:rFonts w:ascii="Aptos" w:hAnsi="Aptos" w:cs="Arial"/>
          <w:bCs/>
        </w:rPr>
        <w:t>abilities</w:t>
      </w:r>
      <w:r w:rsidRPr="008C2AF3">
        <w:rPr>
          <w:rFonts w:ascii="Aptos" w:hAnsi="Aptos" w:cs="Arial"/>
          <w:bCs/>
        </w:rPr>
        <w:t xml:space="preserve">. </w:t>
      </w:r>
      <w:r w:rsidR="004E18C6" w:rsidRPr="008C2AF3">
        <w:rPr>
          <w:rFonts w:ascii="Aptos" w:hAnsi="Aptos" w:cs="Arial"/>
          <w:bCs/>
        </w:rPr>
        <w:t>If a question does</w:t>
      </w:r>
      <w:r w:rsidR="00EE1EA1" w:rsidRPr="008C2AF3">
        <w:rPr>
          <w:rFonts w:ascii="Aptos" w:hAnsi="Aptos" w:cs="Arial"/>
          <w:bCs/>
        </w:rPr>
        <w:t xml:space="preserve"> </w:t>
      </w:r>
      <w:r w:rsidR="004E18C6" w:rsidRPr="008C2AF3">
        <w:rPr>
          <w:rFonts w:ascii="Aptos" w:hAnsi="Aptos" w:cs="Arial"/>
          <w:bCs/>
        </w:rPr>
        <w:t>n</w:t>
      </w:r>
      <w:r w:rsidR="00EE1EA1" w:rsidRPr="008C2AF3">
        <w:rPr>
          <w:rFonts w:ascii="Aptos" w:hAnsi="Aptos" w:cs="Arial"/>
          <w:bCs/>
        </w:rPr>
        <w:t>o</w:t>
      </w:r>
      <w:r w:rsidR="004E18C6" w:rsidRPr="008C2AF3">
        <w:rPr>
          <w:rFonts w:ascii="Aptos" w:hAnsi="Aptos" w:cs="Arial"/>
          <w:bCs/>
        </w:rPr>
        <w:t>t apply, please enter “N</w:t>
      </w:r>
      <w:r w:rsidR="00EE1EA1" w:rsidRPr="008C2AF3">
        <w:rPr>
          <w:rFonts w:ascii="Aptos" w:hAnsi="Aptos" w:cs="Arial"/>
          <w:bCs/>
        </w:rPr>
        <w:t>/</w:t>
      </w:r>
      <w:r w:rsidR="004E18C6" w:rsidRPr="008C2AF3">
        <w:rPr>
          <w:rFonts w:ascii="Aptos" w:hAnsi="Aptos" w:cs="Arial"/>
          <w:bCs/>
        </w:rPr>
        <w:t>A</w:t>
      </w:r>
      <w:r w:rsidR="00A95AC6" w:rsidRPr="008C2AF3">
        <w:rPr>
          <w:rFonts w:ascii="Aptos" w:hAnsi="Aptos" w:cs="Arial"/>
          <w:bCs/>
        </w:rPr>
        <w:t>.</w:t>
      </w:r>
      <w:r w:rsidR="004E18C6" w:rsidRPr="008C2AF3">
        <w:rPr>
          <w:rFonts w:ascii="Aptos" w:hAnsi="Aptos" w:cs="Arial"/>
          <w:bCs/>
        </w:rPr>
        <w:t>”</w:t>
      </w:r>
      <w:r w:rsidR="00FF48FB" w:rsidRPr="008C2AF3">
        <w:rPr>
          <w:rFonts w:ascii="Aptos" w:hAnsi="Aptos" w:cs="Arial"/>
          <w:bCs/>
        </w:rPr>
        <w:t xml:space="preserve"> S</w:t>
      </w:r>
      <w:r w:rsidRPr="008C2AF3">
        <w:rPr>
          <w:rFonts w:ascii="Aptos" w:hAnsi="Aptos" w:cs="Arial"/>
          <w:bCs/>
        </w:rPr>
        <w:t>ubmit</w:t>
      </w:r>
      <w:r w:rsidR="00FF48FB" w:rsidRPr="008C2AF3">
        <w:rPr>
          <w:rFonts w:ascii="Aptos" w:hAnsi="Aptos" w:cs="Arial"/>
          <w:bCs/>
        </w:rPr>
        <w:t xml:space="preserve"> completed form </w:t>
      </w:r>
      <w:r w:rsidRPr="008C2AF3">
        <w:rPr>
          <w:rFonts w:ascii="Aptos" w:hAnsi="Aptos" w:cs="Arial"/>
          <w:bCs/>
        </w:rPr>
        <w:t>to</w:t>
      </w:r>
      <w:r w:rsidR="00304AF5" w:rsidRPr="008C2AF3">
        <w:rPr>
          <w:rFonts w:ascii="Aptos" w:hAnsi="Aptos" w:cs="Arial"/>
          <w:bCs/>
        </w:rPr>
        <w:t xml:space="preserve"> </w:t>
      </w:r>
      <w:hyperlink r:id="rId11" w:history="1">
        <w:r w:rsidR="001753B4" w:rsidRPr="008C2AF3">
          <w:rPr>
            <w:rStyle w:val="Hyperlink"/>
            <w:rFonts w:ascii="Aptos" w:hAnsi="Aptos" w:cs="Arial"/>
            <w:bCs/>
          </w:rPr>
          <w:t>invent@tamus.edu</w:t>
        </w:r>
      </w:hyperlink>
      <w:r w:rsidRPr="008C2AF3">
        <w:rPr>
          <w:rFonts w:ascii="Aptos" w:hAnsi="Aptos" w:cs="Arial"/>
          <w:bCs/>
        </w:rPr>
        <w:t>.</w:t>
      </w:r>
      <w:r w:rsidR="008C2AF3" w:rsidRPr="008C2AF3">
        <w:rPr>
          <w:rFonts w:ascii="Aptos" w:hAnsi="Aptos" w:cs="Arial"/>
          <w:bCs/>
        </w:rPr>
        <w:t xml:space="preserve"> </w:t>
      </w:r>
      <w:r w:rsidR="007D6A5F" w:rsidRPr="008C2AF3">
        <w:rPr>
          <w:rFonts w:ascii="Aptos" w:hAnsi="Aptos" w:cs="Arial"/>
          <w:bCs/>
          <w:i/>
        </w:rPr>
        <w:t xml:space="preserve">If you have a grant proposal, manuscript, or items requested under question number 4 that further detail your disclosed technology, please submit </w:t>
      </w:r>
      <w:r w:rsidR="00EE1EA1" w:rsidRPr="008C2AF3">
        <w:rPr>
          <w:rFonts w:ascii="Aptos" w:hAnsi="Aptos" w:cs="Arial"/>
          <w:bCs/>
          <w:i/>
        </w:rPr>
        <w:t>as separate attachments</w:t>
      </w:r>
      <w:r w:rsidR="007D6A5F" w:rsidRPr="008C2AF3">
        <w:rPr>
          <w:rFonts w:ascii="Aptos" w:hAnsi="Aptos" w:cs="Arial"/>
          <w:bCs/>
          <w:i/>
        </w:rPr>
        <w:t xml:space="preserve"> along with this form</w:t>
      </w:r>
      <w:r w:rsidR="007D6A5F" w:rsidRPr="008C2AF3">
        <w:rPr>
          <w:rFonts w:ascii="Aptos" w:hAnsi="Aptos" w:cs="Arial"/>
          <w:bCs/>
          <w:color w:val="323E4F"/>
        </w:rPr>
        <w:t>.</w:t>
      </w:r>
    </w:p>
    <w:p w14:paraId="31B058E9" w14:textId="77777777" w:rsidR="008C2AF3" w:rsidRDefault="008C2AF3" w:rsidP="008C2AF3">
      <w:pPr>
        <w:spacing w:after="120"/>
        <w:rPr>
          <w:rFonts w:ascii="Aptos" w:hAnsi="Aptos"/>
          <w:b/>
          <w:sz w:val="24"/>
          <w:szCs w:val="24"/>
          <w:u w:val="single"/>
        </w:rPr>
      </w:pPr>
    </w:p>
    <w:p w14:paraId="3BA4842F" w14:textId="2B09CAA8" w:rsidR="00DD297D" w:rsidRPr="008C2AF3" w:rsidRDefault="007F47C4" w:rsidP="008C2AF3">
      <w:pPr>
        <w:spacing w:after="120"/>
        <w:rPr>
          <w:rFonts w:ascii="Aptos" w:hAnsi="Aptos"/>
          <w:b/>
          <w:sz w:val="24"/>
          <w:szCs w:val="24"/>
          <w:u w:val="single"/>
        </w:rPr>
      </w:pPr>
      <w:r w:rsidRPr="008C2AF3">
        <w:rPr>
          <w:rFonts w:ascii="Aptos" w:hAnsi="Aptos"/>
          <w:b/>
          <w:sz w:val="24"/>
          <w:szCs w:val="24"/>
          <w:u w:val="single"/>
        </w:rPr>
        <w:t>Technology</w:t>
      </w:r>
      <w:r w:rsidR="00DD297D" w:rsidRPr="008C2AF3">
        <w:rPr>
          <w:rFonts w:ascii="Aptos" w:hAnsi="Aptos"/>
          <w:b/>
          <w:sz w:val="24"/>
          <w:szCs w:val="24"/>
          <w:u w:val="single"/>
        </w:rPr>
        <w:t xml:space="preserve"> Description</w:t>
      </w:r>
    </w:p>
    <w:p w14:paraId="316FCEA6" w14:textId="77777777" w:rsidR="000C1CB8" w:rsidRPr="008C2AF3" w:rsidRDefault="003445D5" w:rsidP="003445D5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1.</w:t>
      </w:r>
      <w:r w:rsidRPr="008C2AF3">
        <w:rPr>
          <w:rFonts w:ascii="Aptos" w:hAnsi="Aptos" w:cs="Arial"/>
          <w:bCs/>
        </w:rPr>
        <w:tab/>
      </w:r>
      <w:r w:rsidR="000C1CB8" w:rsidRPr="008C2AF3">
        <w:rPr>
          <w:rFonts w:ascii="Aptos" w:hAnsi="Aptos" w:cs="Arial"/>
          <w:bCs/>
        </w:rPr>
        <w:t>Tit</w:t>
      </w:r>
      <w:r w:rsidR="007F47C4" w:rsidRPr="008C2AF3">
        <w:rPr>
          <w:rFonts w:ascii="Aptos" w:hAnsi="Aptos" w:cs="Arial"/>
          <w:bCs/>
        </w:rPr>
        <w:t>le of your invention (the “disclosed technology”)</w:t>
      </w:r>
      <w:r w:rsidR="00304AF5" w:rsidRPr="008C2AF3">
        <w:rPr>
          <w:rFonts w:ascii="Aptos" w:hAnsi="Aptos" w:cs="Arial"/>
          <w:bCs/>
        </w:rPr>
        <w:t>:</w:t>
      </w:r>
    </w:p>
    <w:p w14:paraId="29578C66" w14:textId="77777777" w:rsidR="00304AF5" w:rsidRPr="008C2AF3" w:rsidRDefault="00DB171F" w:rsidP="00EA1931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="00960D67" w:rsidRPr="008C2AF3">
        <w:rPr>
          <w:rFonts w:ascii="Aptos" w:hAnsi="Aptos" w:cs="Calibri"/>
          <w:bCs/>
          <w:highlight w:val="lightGray"/>
        </w:rPr>
        <w:t> </w:t>
      </w:r>
      <w:r w:rsidR="00960D67" w:rsidRPr="008C2AF3">
        <w:rPr>
          <w:rFonts w:ascii="Aptos" w:hAnsi="Aptos" w:cs="Calibri"/>
          <w:bCs/>
          <w:highlight w:val="lightGray"/>
        </w:rPr>
        <w:t> </w:t>
      </w:r>
      <w:r w:rsidR="00960D67" w:rsidRPr="008C2AF3">
        <w:rPr>
          <w:rFonts w:ascii="Aptos" w:hAnsi="Aptos" w:cs="Calibri"/>
          <w:bCs/>
          <w:highlight w:val="lightGray"/>
        </w:rPr>
        <w:t> </w:t>
      </w:r>
      <w:r w:rsidR="00960D67" w:rsidRPr="008C2AF3">
        <w:rPr>
          <w:rFonts w:ascii="Aptos" w:hAnsi="Aptos" w:cs="Calibri"/>
          <w:bCs/>
          <w:highlight w:val="lightGray"/>
        </w:rPr>
        <w:t> </w:t>
      </w:r>
      <w:r w:rsidR="00960D67" w:rsidRPr="008C2AF3">
        <w:rPr>
          <w:rFonts w:ascii="Aptos" w:hAnsi="Aptos" w:cs="Calibri"/>
          <w:bCs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2"/>
    </w:p>
    <w:p w14:paraId="1EB1F395" w14:textId="77777777" w:rsidR="00304AF5" w:rsidRPr="008C2AF3" w:rsidRDefault="003445D5" w:rsidP="003445D5">
      <w:pPr>
        <w:spacing w:before="120"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2.</w:t>
      </w:r>
      <w:r w:rsidRPr="008C2AF3">
        <w:rPr>
          <w:rFonts w:ascii="Aptos" w:hAnsi="Aptos" w:cs="Arial"/>
          <w:bCs/>
        </w:rPr>
        <w:tab/>
      </w:r>
      <w:r w:rsidR="00304AF5" w:rsidRPr="008C2AF3">
        <w:rPr>
          <w:rFonts w:ascii="Aptos" w:hAnsi="Aptos" w:cs="Arial"/>
          <w:bCs/>
        </w:rPr>
        <w:t xml:space="preserve">List key words </w:t>
      </w:r>
      <w:r w:rsidR="008C4810" w:rsidRPr="008C2AF3">
        <w:rPr>
          <w:rFonts w:ascii="Aptos" w:hAnsi="Aptos" w:cs="Arial"/>
          <w:bCs/>
        </w:rPr>
        <w:t>(</w:t>
      </w:r>
      <w:r w:rsidR="00FF48FB" w:rsidRPr="008C2AF3">
        <w:rPr>
          <w:rFonts w:ascii="Aptos" w:hAnsi="Aptos" w:cs="Arial"/>
          <w:bCs/>
        </w:rPr>
        <w:t>e.g.,</w:t>
      </w:r>
      <w:r w:rsidR="008C4810" w:rsidRPr="008C2AF3">
        <w:rPr>
          <w:rFonts w:ascii="Aptos" w:hAnsi="Aptos" w:cs="Arial"/>
          <w:bCs/>
        </w:rPr>
        <w:t xml:space="preserve"> </w:t>
      </w:r>
      <w:r w:rsidR="00344AFF" w:rsidRPr="008C2AF3">
        <w:rPr>
          <w:rFonts w:ascii="Aptos" w:hAnsi="Aptos" w:cs="Arial"/>
          <w:bCs/>
        </w:rPr>
        <w:t>key words</w:t>
      </w:r>
      <w:r w:rsidR="00F04D52" w:rsidRPr="008C2AF3">
        <w:rPr>
          <w:rFonts w:ascii="Aptos" w:hAnsi="Aptos" w:cs="Arial"/>
          <w:bCs/>
        </w:rPr>
        <w:t xml:space="preserve"> or tags</w:t>
      </w:r>
      <w:r w:rsidR="00344AFF" w:rsidRPr="008C2AF3">
        <w:rPr>
          <w:rFonts w:ascii="Aptos" w:hAnsi="Aptos" w:cs="Arial"/>
          <w:bCs/>
        </w:rPr>
        <w:t xml:space="preserve"> </w:t>
      </w:r>
      <w:r w:rsidR="008C4810" w:rsidRPr="008C2AF3">
        <w:rPr>
          <w:rFonts w:ascii="Aptos" w:hAnsi="Aptos" w:cs="Arial"/>
          <w:bCs/>
        </w:rPr>
        <w:t xml:space="preserve">used for publication purposes) </w:t>
      </w:r>
      <w:r w:rsidR="00304AF5" w:rsidRPr="008C2AF3">
        <w:rPr>
          <w:rFonts w:ascii="Aptos" w:hAnsi="Aptos" w:cs="Arial"/>
          <w:bCs/>
        </w:rPr>
        <w:t>th</w:t>
      </w:r>
      <w:r w:rsidR="007F47C4" w:rsidRPr="008C2AF3">
        <w:rPr>
          <w:rFonts w:ascii="Aptos" w:hAnsi="Aptos" w:cs="Arial"/>
          <w:bCs/>
        </w:rPr>
        <w:t>at correspond to the technology you are disclosing</w:t>
      </w:r>
      <w:r w:rsidR="00304AF5" w:rsidRPr="008C2AF3">
        <w:rPr>
          <w:rFonts w:ascii="Aptos" w:hAnsi="Aptos" w:cs="Arial"/>
          <w:bCs/>
        </w:rPr>
        <w:t>:</w:t>
      </w:r>
    </w:p>
    <w:p w14:paraId="2BDA5C65" w14:textId="77777777" w:rsidR="005B313C" w:rsidRPr="008C2AF3" w:rsidRDefault="00DB171F" w:rsidP="00EA1931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3"/>
    </w:p>
    <w:p w14:paraId="73174A2F" w14:textId="77777777" w:rsidR="00D0114F" w:rsidRPr="008C2AF3" w:rsidRDefault="003445D5" w:rsidP="003445D5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3.</w:t>
      </w:r>
      <w:r w:rsidRPr="008C2AF3">
        <w:rPr>
          <w:rFonts w:ascii="Aptos" w:hAnsi="Aptos" w:cs="Arial"/>
          <w:bCs/>
        </w:rPr>
        <w:tab/>
      </w:r>
      <w:r w:rsidR="00561103" w:rsidRPr="008C2AF3">
        <w:rPr>
          <w:rFonts w:ascii="Aptos" w:hAnsi="Aptos" w:cs="Arial"/>
          <w:bCs/>
        </w:rPr>
        <w:t xml:space="preserve">Summary of </w:t>
      </w:r>
      <w:r w:rsidR="007F47C4" w:rsidRPr="008C2AF3">
        <w:rPr>
          <w:rFonts w:ascii="Aptos" w:hAnsi="Aptos" w:cs="Arial"/>
          <w:bCs/>
        </w:rPr>
        <w:t>disclosed technology</w:t>
      </w:r>
      <w:r w:rsidR="00561103" w:rsidRPr="008C2AF3">
        <w:rPr>
          <w:rFonts w:ascii="Aptos" w:hAnsi="Aptos" w:cs="Arial"/>
          <w:bCs/>
        </w:rPr>
        <w:t xml:space="preserve"> in lay terms:</w:t>
      </w:r>
    </w:p>
    <w:p w14:paraId="5F85CF74" w14:textId="77777777" w:rsidR="005B313C" w:rsidRPr="008C2AF3" w:rsidRDefault="00DB171F" w:rsidP="00EA1931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4"/>
    </w:p>
    <w:p w14:paraId="2B748203" w14:textId="77777777" w:rsidR="00D463FB" w:rsidRPr="008C2AF3" w:rsidRDefault="003445D5" w:rsidP="003445D5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4.</w:t>
      </w:r>
      <w:r w:rsidRPr="008C2AF3">
        <w:rPr>
          <w:rFonts w:ascii="Aptos" w:hAnsi="Aptos" w:cs="Arial"/>
          <w:bCs/>
        </w:rPr>
        <w:tab/>
      </w:r>
      <w:bookmarkStart w:id="5" w:name="_Hlk73002665"/>
      <w:r w:rsidR="00442189" w:rsidRPr="008C2AF3">
        <w:rPr>
          <w:rFonts w:ascii="Aptos" w:hAnsi="Aptos" w:cs="Arial"/>
          <w:bCs/>
        </w:rPr>
        <w:t xml:space="preserve">Check </w:t>
      </w:r>
      <w:r w:rsidR="0091183D" w:rsidRPr="008C2AF3">
        <w:rPr>
          <w:rFonts w:ascii="Aptos" w:hAnsi="Aptos" w:cs="Arial"/>
          <w:bCs/>
        </w:rPr>
        <w:t xml:space="preserve">any </w:t>
      </w:r>
      <w:r w:rsidR="00442189" w:rsidRPr="008C2AF3">
        <w:rPr>
          <w:rFonts w:ascii="Aptos" w:hAnsi="Aptos" w:cs="Arial"/>
          <w:bCs/>
        </w:rPr>
        <w:t>applicable boxes below</w:t>
      </w:r>
      <w:r w:rsidR="0091183D" w:rsidRPr="008C2AF3">
        <w:rPr>
          <w:rFonts w:ascii="Aptos" w:hAnsi="Aptos" w:cs="Arial"/>
          <w:bCs/>
        </w:rPr>
        <w:t xml:space="preserve"> that apply to the disclosed technology </w:t>
      </w:r>
      <w:r w:rsidR="0091183D" w:rsidRPr="008C2AF3">
        <w:rPr>
          <w:rFonts w:ascii="Aptos" w:hAnsi="Aptos" w:cs="Arial"/>
          <w:bCs/>
          <w:u w:val="single"/>
        </w:rPr>
        <w:t>and provide associated information</w:t>
      </w:r>
      <w:r w:rsidR="0091183D" w:rsidRPr="008C2AF3">
        <w:rPr>
          <w:rFonts w:ascii="Aptos" w:hAnsi="Aptos" w:cs="Arial"/>
          <w:bCs/>
        </w:rPr>
        <w:t>:</w:t>
      </w:r>
      <w:r w:rsidR="00442189" w:rsidRPr="008C2AF3">
        <w:rPr>
          <w:rFonts w:ascii="Aptos" w:hAnsi="Aptos" w:cs="Arial"/>
          <w:bCs/>
        </w:rPr>
        <w:t xml:space="preserve">  </w:t>
      </w:r>
    </w:p>
    <w:bookmarkEnd w:id="5"/>
    <w:p w14:paraId="2FAC8402" w14:textId="77777777" w:rsidR="0009115A" w:rsidRPr="008C2AF3" w:rsidRDefault="00EE2FB2" w:rsidP="0009115A">
      <w:pPr>
        <w:spacing w:after="0"/>
        <w:ind w:left="360" w:hanging="360"/>
        <w:jc w:val="both"/>
        <w:rPr>
          <w:rFonts w:ascii="Aptos" w:hAnsi="Aptos" w:cs="Arial"/>
          <w:bCs/>
          <w:sz w:val="16"/>
          <w:szCs w:val="16"/>
        </w:rPr>
      </w:pPr>
      <w:r w:rsidRPr="008C2AF3">
        <w:rPr>
          <w:rFonts w:ascii="Aptos" w:hAnsi="Aptos" w:cs="Arial"/>
          <w:bCs/>
        </w:rPr>
        <w:tab/>
      </w:r>
    </w:p>
    <w:p w14:paraId="08510F2E" w14:textId="3D082B3D" w:rsidR="00AF7C29" w:rsidRPr="008C2AF3" w:rsidRDefault="006F68C5" w:rsidP="000E7E98">
      <w:pPr>
        <w:spacing w:after="0"/>
        <w:ind w:left="720" w:hanging="360"/>
        <w:jc w:val="both"/>
        <w:rPr>
          <w:rFonts w:ascii="Aptos" w:hAnsi="Aptos" w:cs="Arial"/>
          <w:bCs/>
        </w:rPr>
      </w:pPr>
      <w:r>
        <w:rPr>
          <w:rFonts w:ascii="Aptos" w:hAnsi="Aptos" w:cs="Arial"/>
          <w:bCs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6" w:name="Check1"/>
      <w:r>
        <w:rPr>
          <w:rFonts w:ascii="Aptos" w:hAnsi="Aptos" w:cs="Arial"/>
          <w:bCs/>
        </w:rPr>
        <w:instrText xml:space="preserve"> FORMCHECKBOX </w:instrText>
      </w:r>
      <w:r>
        <w:rPr>
          <w:rFonts w:ascii="Aptos" w:hAnsi="Aptos" w:cs="Arial"/>
          <w:bCs/>
        </w:rPr>
      </w:r>
      <w:r>
        <w:rPr>
          <w:rFonts w:ascii="Aptos" w:hAnsi="Aptos" w:cs="Arial"/>
          <w:bCs/>
        </w:rPr>
        <w:fldChar w:fldCharType="separate"/>
      </w:r>
      <w:r>
        <w:rPr>
          <w:rFonts w:ascii="Aptos" w:hAnsi="Aptos" w:cs="Arial"/>
          <w:bCs/>
        </w:rPr>
        <w:fldChar w:fldCharType="end"/>
      </w:r>
      <w:bookmarkEnd w:id="6"/>
      <w:r w:rsidR="003445D5" w:rsidRPr="008C2AF3">
        <w:rPr>
          <w:rFonts w:ascii="Aptos" w:hAnsi="Aptos" w:cs="Arial"/>
          <w:bCs/>
        </w:rPr>
        <w:tab/>
      </w:r>
      <w:r w:rsidR="000E7E98" w:rsidRPr="008C2AF3">
        <w:rPr>
          <w:rFonts w:ascii="Aptos" w:hAnsi="Aptos" w:cs="Arial"/>
          <w:bCs/>
        </w:rPr>
        <w:t>The technology is or includes a</w:t>
      </w:r>
      <w:r w:rsidR="000C1CB8" w:rsidRPr="008C2AF3">
        <w:rPr>
          <w:rFonts w:ascii="Aptos" w:hAnsi="Aptos" w:cs="Arial"/>
          <w:bCs/>
        </w:rPr>
        <w:t xml:space="preserve"> </w:t>
      </w:r>
      <w:r w:rsidR="000C1CB8" w:rsidRPr="008C2AF3">
        <w:rPr>
          <w:rFonts w:ascii="Aptos" w:hAnsi="Aptos" w:cs="Arial"/>
          <w:bCs/>
          <w:u w:val="single"/>
        </w:rPr>
        <w:t>device</w:t>
      </w:r>
      <w:r w:rsidR="000E7E98" w:rsidRPr="008C2AF3">
        <w:rPr>
          <w:rFonts w:ascii="Aptos" w:hAnsi="Aptos" w:cs="Arial"/>
          <w:bCs/>
          <w:u w:val="single"/>
        </w:rPr>
        <w:t>;</w:t>
      </w:r>
      <w:r w:rsidR="000C1CB8" w:rsidRPr="008C2AF3">
        <w:rPr>
          <w:rFonts w:ascii="Aptos" w:hAnsi="Aptos" w:cs="Arial"/>
          <w:bCs/>
        </w:rPr>
        <w:t xml:space="preserve"> a diagram</w:t>
      </w:r>
      <w:r w:rsidR="003F351E" w:rsidRPr="008C2AF3">
        <w:rPr>
          <w:rFonts w:ascii="Aptos" w:hAnsi="Aptos" w:cs="Arial"/>
          <w:bCs/>
        </w:rPr>
        <w:t xml:space="preserve">/drawings </w:t>
      </w:r>
      <w:r w:rsidR="000C1CB8" w:rsidRPr="008C2AF3">
        <w:rPr>
          <w:rFonts w:ascii="Aptos" w:hAnsi="Aptos" w:cs="Arial"/>
          <w:bCs/>
        </w:rPr>
        <w:t>of the device, labeling</w:t>
      </w:r>
      <w:r w:rsidR="009E368B" w:rsidRPr="008C2AF3">
        <w:rPr>
          <w:rFonts w:ascii="Aptos" w:hAnsi="Aptos" w:cs="Arial"/>
          <w:bCs/>
        </w:rPr>
        <w:t xml:space="preserve"> and detailing</w:t>
      </w:r>
      <w:r w:rsidR="003445D5" w:rsidRPr="008C2AF3">
        <w:rPr>
          <w:rFonts w:ascii="Aptos" w:hAnsi="Aptos" w:cs="Arial"/>
          <w:bCs/>
        </w:rPr>
        <w:t xml:space="preserve"> its principal components</w:t>
      </w:r>
      <w:r w:rsidR="000E7E98" w:rsidRPr="008C2AF3">
        <w:rPr>
          <w:rFonts w:ascii="Aptos" w:hAnsi="Aptos" w:cs="Arial"/>
          <w:bCs/>
        </w:rPr>
        <w:t xml:space="preserve"> is attached</w:t>
      </w:r>
      <w:r w:rsidR="00EA1931" w:rsidRPr="008C2AF3">
        <w:rPr>
          <w:rFonts w:ascii="Aptos" w:hAnsi="Aptos" w:cs="Arial"/>
          <w:bCs/>
        </w:rPr>
        <w:t>.</w:t>
      </w:r>
    </w:p>
    <w:p w14:paraId="28C01202" w14:textId="19AC4B4B" w:rsidR="00DB171F" w:rsidRPr="008C2AF3" w:rsidRDefault="007F6FE2" w:rsidP="003445D5">
      <w:pPr>
        <w:spacing w:after="0"/>
        <w:ind w:left="72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8C2AF3">
        <w:rPr>
          <w:rFonts w:ascii="Aptos" w:hAnsi="Aptos" w:cs="Arial"/>
          <w:bCs/>
        </w:rPr>
        <w:instrText xml:space="preserve"> FORMCHECKBOX </w:instrText>
      </w:r>
      <w:r w:rsidR="00A47635" w:rsidRPr="008C2AF3">
        <w:rPr>
          <w:rFonts w:ascii="Aptos" w:hAnsi="Aptos" w:cs="Arial"/>
          <w:bCs/>
        </w:rPr>
      </w:r>
      <w:r w:rsidRPr="008C2AF3">
        <w:rPr>
          <w:rFonts w:ascii="Aptos" w:hAnsi="Aptos" w:cs="Arial"/>
          <w:bCs/>
        </w:rPr>
        <w:fldChar w:fldCharType="separate"/>
      </w:r>
      <w:r w:rsidRPr="008C2AF3">
        <w:rPr>
          <w:rFonts w:ascii="Aptos" w:hAnsi="Aptos" w:cs="Arial"/>
          <w:bCs/>
        </w:rPr>
        <w:fldChar w:fldCharType="end"/>
      </w:r>
      <w:r w:rsidR="005B1705" w:rsidRPr="008C2AF3">
        <w:rPr>
          <w:rFonts w:ascii="Aptos" w:hAnsi="Aptos" w:cs="Arial"/>
          <w:bCs/>
        </w:rPr>
        <w:t xml:space="preserve"> </w:t>
      </w:r>
      <w:r w:rsidR="003445D5" w:rsidRPr="008C2AF3">
        <w:rPr>
          <w:rFonts w:ascii="Aptos" w:hAnsi="Aptos" w:cs="Arial"/>
          <w:bCs/>
        </w:rPr>
        <w:tab/>
      </w:r>
      <w:r w:rsidR="000E7E98" w:rsidRPr="008C2AF3">
        <w:rPr>
          <w:rFonts w:ascii="Aptos" w:hAnsi="Aptos" w:cs="Arial"/>
          <w:bCs/>
        </w:rPr>
        <w:t>The technology is or includes a</w:t>
      </w:r>
      <w:r w:rsidR="000C1CB8" w:rsidRPr="008C2AF3">
        <w:rPr>
          <w:rFonts w:ascii="Aptos" w:hAnsi="Aptos" w:cs="Arial"/>
          <w:bCs/>
        </w:rPr>
        <w:t xml:space="preserve"> </w:t>
      </w:r>
      <w:r w:rsidR="000C1CB8" w:rsidRPr="008C2AF3">
        <w:rPr>
          <w:rFonts w:ascii="Aptos" w:hAnsi="Aptos" w:cs="Arial"/>
          <w:bCs/>
          <w:u w:val="single"/>
        </w:rPr>
        <w:t>process</w:t>
      </w:r>
      <w:r w:rsidR="000C1CB8" w:rsidRPr="008C2AF3">
        <w:rPr>
          <w:rFonts w:ascii="Aptos" w:hAnsi="Aptos" w:cs="Arial"/>
          <w:bCs/>
        </w:rPr>
        <w:t xml:space="preserve">, </w:t>
      </w:r>
      <w:r w:rsidR="000C1CB8" w:rsidRPr="008C2AF3">
        <w:rPr>
          <w:rFonts w:ascii="Aptos" w:hAnsi="Aptos" w:cs="Arial"/>
          <w:bCs/>
          <w:u w:val="single"/>
        </w:rPr>
        <w:t>method</w:t>
      </w:r>
      <w:r w:rsidR="000C1CB8" w:rsidRPr="008C2AF3">
        <w:rPr>
          <w:rFonts w:ascii="Aptos" w:hAnsi="Aptos" w:cs="Arial"/>
          <w:bCs/>
        </w:rPr>
        <w:t xml:space="preserve">, or </w:t>
      </w:r>
      <w:r w:rsidR="000C1CB8" w:rsidRPr="008C2AF3">
        <w:rPr>
          <w:rFonts w:ascii="Aptos" w:hAnsi="Aptos" w:cs="Arial"/>
          <w:bCs/>
          <w:u w:val="single"/>
        </w:rPr>
        <w:t>algorithm</w:t>
      </w:r>
      <w:r w:rsidR="000E7E98" w:rsidRPr="008C2AF3">
        <w:rPr>
          <w:rFonts w:ascii="Aptos" w:hAnsi="Aptos" w:cs="Arial"/>
          <w:bCs/>
          <w:u w:val="single"/>
        </w:rPr>
        <w:t>;</w:t>
      </w:r>
      <w:r w:rsidR="000C1CB8" w:rsidRPr="008C2AF3">
        <w:rPr>
          <w:rFonts w:ascii="Aptos" w:hAnsi="Aptos" w:cs="Arial"/>
          <w:bCs/>
        </w:rPr>
        <w:t xml:space="preserve"> a flow chart detailing the steps of the pr</w:t>
      </w:r>
      <w:r w:rsidR="007D6A5F" w:rsidRPr="008C2AF3">
        <w:rPr>
          <w:rFonts w:ascii="Aptos" w:hAnsi="Aptos" w:cs="Arial"/>
          <w:bCs/>
        </w:rPr>
        <w:t>ocess, method, or algorithm</w:t>
      </w:r>
      <w:r w:rsidR="000E7E98" w:rsidRPr="008C2AF3">
        <w:rPr>
          <w:rFonts w:ascii="Aptos" w:hAnsi="Aptos" w:cs="Arial"/>
          <w:bCs/>
        </w:rPr>
        <w:t xml:space="preserve"> is attached</w:t>
      </w:r>
      <w:r w:rsidR="00EA1931" w:rsidRPr="008C2AF3">
        <w:rPr>
          <w:rFonts w:ascii="Aptos" w:hAnsi="Aptos" w:cs="Arial"/>
          <w:bCs/>
        </w:rPr>
        <w:t>.</w:t>
      </w:r>
    </w:p>
    <w:p w14:paraId="6B7F9657" w14:textId="77777777" w:rsidR="00DB171F" w:rsidRPr="008C2AF3" w:rsidRDefault="007F6FE2" w:rsidP="003445D5">
      <w:pPr>
        <w:spacing w:after="120"/>
        <w:ind w:left="72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8C2AF3">
        <w:rPr>
          <w:rFonts w:ascii="Aptos" w:hAnsi="Aptos" w:cs="Arial"/>
          <w:bCs/>
        </w:rPr>
        <w:instrText xml:space="preserve"> FORMCHECKBOX </w:instrText>
      </w:r>
      <w:r w:rsidRPr="008C2AF3">
        <w:rPr>
          <w:rFonts w:ascii="Aptos" w:hAnsi="Aptos" w:cs="Arial"/>
          <w:bCs/>
        </w:rPr>
      </w:r>
      <w:r w:rsidRPr="008C2AF3">
        <w:rPr>
          <w:rFonts w:ascii="Aptos" w:hAnsi="Aptos" w:cs="Arial"/>
          <w:bCs/>
        </w:rPr>
        <w:fldChar w:fldCharType="separate"/>
      </w:r>
      <w:r w:rsidRPr="008C2AF3">
        <w:rPr>
          <w:rFonts w:ascii="Aptos" w:hAnsi="Aptos" w:cs="Arial"/>
          <w:bCs/>
        </w:rPr>
        <w:fldChar w:fldCharType="end"/>
      </w:r>
      <w:r w:rsidR="005B1705" w:rsidRPr="008C2AF3">
        <w:rPr>
          <w:rFonts w:ascii="Aptos" w:hAnsi="Aptos" w:cs="Arial"/>
          <w:bCs/>
        </w:rPr>
        <w:t xml:space="preserve"> </w:t>
      </w:r>
      <w:r w:rsidR="003445D5" w:rsidRPr="008C2AF3">
        <w:rPr>
          <w:rFonts w:ascii="Aptos" w:hAnsi="Aptos" w:cs="Arial"/>
          <w:bCs/>
        </w:rPr>
        <w:tab/>
      </w:r>
      <w:r w:rsidR="000E7E98" w:rsidRPr="008C2AF3">
        <w:rPr>
          <w:rFonts w:ascii="Aptos" w:hAnsi="Aptos" w:cs="Arial"/>
          <w:bCs/>
        </w:rPr>
        <w:t>The technology is or includes a</w:t>
      </w:r>
      <w:r w:rsidR="000C1CB8" w:rsidRPr="008C2AF3">
        <w:rPr>
          <w:rFonts w:ascii="Aptos" w:hAnsi="Aptos" w:cs="Arial"/>
          <w:bCs/>
        </w:rPr>
        <w:t xml:space="preserve"> </w:t>
      </w:r>
      <w:r w:rsidR="000C1CB8" w:rsidRPr="008C2AF3">
        <w:rPr>
          <w:rFonts w:ascii="Aptos" w:hAnsi="Aptos" w:cs="Arial"/>
          <w:bCs/>
          <w:u w:val="single"/>
        </w:rPr>
        <w:t>composition of matter</w:t>
      </w:r>
      <w:r w:rsidR="000E7E98" w:rsidRPr="008C2AF3">
        <w:rPr>
          <w:rFonts w:ascii="Aptos" w:hAnsi="Aptos" w:cs="Arial"/>
          <w:bCs/>
        </w:rPr>
        <w:t xml:space="preserve">; </w:t>
      </w:r>
      <w:r w:rsidR="000C1CB8" w:rsidRPr="008C2AF3">
        <w:rPr>
          <w:rFonts w:ascii="Aptos" w:hAnsi="Aptos" w:cs="Arial"/>
          <w:bCs/>
        </w:rPr>
        <w:t xml:space="preserve">a </w:t>
      </w:r>
      <w:r w:rsidR="009E368B" w:rsidRPr="008C2AF3">
        <w:rPr>
          <w:rFonts w:ascii="Aptos" w:hAnsi="Aptos" w:cs="Arial"/>
          <w:bCs/>
        </w:rPr>
        <w:t xml:space="preserve">detailed </w:t>
      </w:r>
      <w:r w:rsidR="000C1CB8" w:rsidRPr="008C2AF3">
        <w:rPr>
          <w:rFonts w:ascii="Aptos" w:hAnsi="Aptos" w:cs="Arial"/>
          <w:bCs/>
        </w:rPr>
        <w:t>chemical description</w:t>
      </w:r>
      <w:r w:rsidR="00AF7C29" w:rsidRPr="008C2AF3">
        <w:rPr>
          <w:rFonts w:ascii="Aptos" w:hAnsi="Aptos" w:cs="Arial"/>
          <w:bCs/>
        </w:rPr>
        <w:t xml:space="preserve"> (</w:t>
      </w:r>
      <w:r w:rsidR="00B9407C" w:rsidRPr="008C2AF3">
        <w:rPr>
          <w:rFonts w:ascii="Aptos" w:hAnsi="Aptos" w:cs="Arial"/>
          <w:bCs/>
        </w:rPr>
        <w:t>i.e.,</w:t>
      </w:r>
      <w:r w:rsidR="00AF7C29" w:rsidRPr="008C2AF3">
        <w:rPr>
          <w:rFonts w:ascii="Aptos" w:hAnsi="Aptos" w:cs="Arial"/>
          <w:bCs/>
        </w:rPr>
        <w:t xml:space="preserve"> structure, sequence, and/or formula)</w:t>
      </w:r>
      <w:r w:rsidR="000C1CB8" w:rsidRPr="008C2AF3">
        <w:rPr>
          <w:rFonts w:ascii="Aptos" w:hAnsi="Aptos" w:cs="Arial"/>
          <w:bCs/>
        </w:rPr>
        <w:t xml:space="preserve"> </w:t>
      </w:r>
      <w:r w:rsidR="004A71C3" w:rsidRPr="008C2AF3">
        <w:rPr>
          <w:rFonts w:ascii="Aptos" w:hAnsi="Aptos" w:cs="Arial"/>
          <w:bCs/>
        </w:rPr>
        <w:t>and the method of synthesis</w:t>
      </w:r>
      <w:r w:rsidR="000E7E98" w:rsidRPr="008C2AF3">
        <w:rPr>
          <w:rFonts w:ascii="Aptos" w:hAnsi="Aptos" w:cs="Arial"/>
          <w:bCs/>
        </w:rPr>
        <w:t xml:space="preserve"> is attached</w:t>
      </w:r>
      <w:r w:rsidR="000C1CB8" w:rsidRPr="008C2AF3">
        <w:rPr>
          <w:rFonts w:ascii="Aptos" w:hAnsi="Aptos" w:cs="Arial"/>
          <w:bCs/>
        </w:rPr>
        <w:t>.</w:t>
      </w:r>
    </w:p>
    <w:p w14:paraId="18B7699D" w14:textId="504347D6" w:rsidR="00442189" w:rsidRPr="008C2AF3" w:rsidRDefault="009050C0" w:rsidP="003445D5">
      <w:pPr>
        <w:spacing w:after="120"/>
        <w:ind w:left="72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8C2AF3">
        <w:rPr>
          <w:rFonts w:ascii="Aptos" w:hAnsi="Aptos" w:cs="Arial"/>
          <w:bCs/>
        </w:rPr>
        <w:instrText xml:space="preserve"> FORMCHECKBOX </w:instrText>
      </w:r>
      <w:r w:rsidR="00A47635" w:rsidRPr="008C2AF3">
        <w:rPr>
          <w:rFonts w:ascii="Aptos" w:hAnsi="Aptos" w:cs="Arial"/>
          <w:bCs/>
        </w:rPr>
      </w:r>
      <w:r w:rsidRPr="008C2AF3">
        <w:rPr>
          <w:rFonts w:ascii="Aptos" w:hAnsi="Aptos" w:cs="Arial"/>
          <w:bCs/>
        </w:rPr>
        <w:fldChar w:fldCharType="separate"/>
      </w:r>
      <w:r w:rsidRPr="008C2AF3">
        <w:rPr>
          <w:rFonts w:ascii="Aptos" w:hAnsi="Aptos" w:cs="Arial"/>
          <w:bCs/>
        </w:rPr>
        <w:fldChar w:fldCharType="end"/>
      </w:r>
      <w:r w:rsidRPr="008C2AF3">
        <w:rPr>
          <w:rFonts w:ascii="Aptos" w:hAnsi="Aptos" w:cs="Arial"/>
          <w:bCs/>
        </w:rPr>
        <w:t xml:space="preserve">   </w:t>
      </w:r>
      <w:r w:rsidR="00442189" w:rsidRPr="008C2AF3">
        <w:rPr>
          <w:rFonts w:ascii="Aptos" w:hAnsi="Aptos" w:cs="Arial"/>
          <w:bCs/>
        </w:rPr>
        <w:t>N/A</w:t>
      </w:r>
    </w:p>
    <w:p w14:paraId="4F5B75FD" w14:textId="77777777" w:rsidR="007B24E9" w:rsidRPr="008C2AF3" w:rsidRDefault="003445D5" w:rsidP="00301D30">
      <w:pPr>
        <w:spacing w:after="0"/>
        <w:ind w:left="360" w:hanging="360"/>
        <w:contextualSpacing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5.</w:t>
      </w:r>
      <w:r w:rsidRPr="008C2AF3">
        <w:rPr>
          <w:rFonts w:ascii="Aptos" w:hAnsi="Aptos" w:cs="Arial"/>
          <w:bCs/>
        </w:rPr>
        <w:tab/>
      </w:r>
      <w:r w:rsidR="00771B8F" w:rsidRPr="008C2AF3">
        <w:rPr>
          <w:rFonts w:ascii="Aptos" w:hAnsi="Aptos" w:cs="Arial"/>
          <w:bCs/>
        </w:rPr>
        <w:t>Does</w:t>
      </w:r>
      <w:r w:rsidR="000C1CB8" w:rsidRPr="008C2AF3">
        <w:rPr>
          <w:rFonts w:ascii="Aptos" w:hAnsi="Aptos" w:cs="Arial"/>
          <w:bCs/>
        </w:rPr>
        <w:t xml:space="preserve"> your </w:t>
      </w:r>
      <w:r w:rsidR="007F47C4" w:rsidRPr="008C2AF3">
        <w:rPr>
          <w:rFonts w:ascii="Aptos" w:hAnsi="Aptos" w:cs="Arial"/>
          <w:bCs/>
        </w:rPr>
        <w:t>disclosed technology</w:t>
      </w:r>
      <w:r w:rsidR="00B6627A" w:rsidRPr="008C2AF3">
        <w:rPr>
          <w:rFonts w:ascii="Aptos" w:hAnsi="Aptos" w:cs="Arial"/>
          <w:bCs/>
        </w:rPr>
        <w:t xml:space="preserve"> </w:t>
      </w:r>
      <w:r w:rsidR="00BC6B98" w:rsidRPr="008C2AF3">
        <w:rPr>
          <w:rFonts w:ascii="Aptos" w:hAnsi="Aptos" w:cs="Arial"/>
          <w:bCs/>
        </w:rPr>
        <w:t>include</w:t>
      </w:r>
      <w:r w:rsidR="000C1CB8" w:rsidRPr="008C2AF3">
        <w:rPr>
          <w:rFonts w:ascii="Aptos" w:hAnsi="Aptos" w:cs="Arial"/>
          <w:bCs/>
        </w:rPr>
        <w:t xml:space="preserve"> an algorithm or software</w:t>
      </w:r>
      <w:r w:rsidRPr="008C2AF3">
        <w:rPr>
          <w:rFonts w:ascii="Aptos" w:hAnsi="Aptos" w:cs="Arial"/>
          <w:bCs/>
        </w:rPr>
        <w:t>?</w:t>
      </w:r>
    </w:p>
    <w:p w14:paraId="23B27759" w14:textId="77777777" w:rsidR="00A47635" w:rsidRPr="00A47635" w:rsidRDefault="00A47635" w:rsidP="00A47635">
      <w:pPr>
        <w:spacing w:after="0"/>
        <w:contextualSpacing/>
        <w:jc w:val="both"/>
        <w:rPr>
          <w:rFonts w:ascii="Aptos" w:hAnsi="Aptos" w:cs="Arial"/>
          <w:bCs/>
          <w:sz w:val="10"/>
          <w:szCs w:val="10"/>
        </w:rPr>
      </w:pPr>
    </w:p>
    <w:p w14:paraId="4BD90265" w14:textId="4556CF3F" w:rsidR="00A47635" w:rsidRPr="008C2AF3" w:rsidRDefault="00A47635" w:rsidP="00A47635">
      <w:pPr>
        <w:spacing w:after="120"/>
        <w:ind w:left="72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8C2AF3">
        <w:rPr>
          <w:rFonts w:ascii="Aptos" w:hAnsi="Aptos" w:cs="Arial"/>
          <w:bCs/>
        </w:rPr>
        <w:instrText xml:space="preserve"> FORMCHECKBOX </w:instrText>
      </w:r>
      <w:r w:rsidRPr="008C2AF3">
        <w:rPr>
          <w:rFonts w:ascii="Aptos" w:hAnsi="Aptos" w:cs="Arial"/>
          <w:bCs/>
        </w:rPr>
      </w:r>
      <w:r w:rsidRPr="008C2AF3">
        <w:rPr>
          <w:rFonts w:ascii="Aptos" w:hAnsi="Aptos" w:cs="Arial"/>
          <w:bCs/>
        </w:rPr>
        <w:fldChar w:fldCharType="separate"/>
      </w:r>
      <w:r w:rsidRPr="008C2AF3">
        <w:rPr>
          <w:rFonts w:ascii="Aptos" w:hAnsi="Aptos" w:cs="Arial"/>
          <w:bCs/>
        </w:rPr>
        <w:fldChar w:fldCharType="end"/>
      </w:r>
      <w:r w:rsidRPr="008C2AF3">
        <w:rPr>
          <w:rFonts w:ascii="Aptos" w:hAnsi="Aptos" w:cs="Arial"/>
          <w:bCs/>
        </w:rPr>
        <w:t xml:space="preserve"> </w:t>
      </w:r>
      <w:r>
        <w:rPr>
          <w:rFonts w:ascii="Aptos" w:hAnsi="Aptos" w:cs="Arial"/>
          <w:bCs/>
        </w:rPr>
        <w:t xml:space="preserve">Yes  </w:t>
      </w:r>
      <w:r w:rsidRPr="008C2AF3">
        <w:rPr>
          <w:rFonts w:ascii="Aptos" w:hAnsi="Aptos" w:cs="Arial"/>
          <w:bCs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8C2AF3">
        <w:rPr>
          <w:rFonts w:ascii="Aptos" w:hAnsi="Aptos" w:cs="Arial"/>
          <w:bCs/>
        </w:rPr>
        <w:instrText xml:space="preserve"> FORMCHECKBOX </w:instrText>
      </w:r>
      <w:r w:rsidRPr="008C2AF3">
        <w:rPr>
          <w:rFonts w:ascii="Aptos" w:hAnsi="Aptos" w:cs="Arial"/>
          <w:bCs/>
        </w:rPr>
      </w:r>
      <w:r w:rsidRPr="008C2AF3">
        <w:rPr>
          <w:rFonts w:ascii="Aptos" w:hAnsi="Aptos" w:cs="Arial"/>
          <w:bCs/>
        </w:rPr>
        <w:fldChar w:fldCharType="separate"/>
      </w:r>
      <w:r w:rsidRPr="008C2AF3">
        <w:rPr>
          <w:rFonts w:ascii="Aptos" w:hAnsi="Aptos" w:cs="Arial"/>
          <w:bCs/>
        </w:rPr>
        <w:fldChar w:fldCharType="end"/>
      </w:r>
      <w:r w:rsidRPr="008C2AF3">
        <w:rPr>
          <w:rFonts w:ascii="Aptos" w:hAnsi="Aptos" w:cs="Arial"/>
          <w:bCs/>
        </w:rPr>
        <w:t xml:space="preserve"> N</w:t>
      </w:r>
      <w:r>
        <w:rPr>
          <w:rFonts w:ascii="Aptos" w:hAnsi="Aptos" w:cs="Arial"/>
          <w:bCs/>
        </w:rPr>
        <w:t xml:space="preserve">o </w:t>
      </w:r>
    </w:p>
    <w:p w14:paraId="265758EE" w14:textId="109954C5" w:rsidR="003445D5" w:rsidRPr="008C2AF3" w:rsidRDefault="003445D5" w:rsidP="007D2078">
      <w:pPr>
        <w:spacing w:after="0"/>
        <w:ind w:left="720"/>
        <w:contextualSpacing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If Yes,</w:t>
      </w:r>
      <w:r w:rsidR="004B63AF" w:rsidRPr="008C2AF3">
        <w:rPr>
          <w:rFonts w:ascii="Aptos" w:hAnsi="Aptos" w:cs="Arial"/>
          <w:bCs/>
        </w:rPr>
        <w:t xml:space="preserve"> p</w:t>
      </w:r>
      <w:r w:rsidRPr="008C2AF3">
        <w:rPr>
          <w:rFonts w:ascii="Aptos" w:hAnsi="Aptos" w:cs="Arial"/>
          <w:bCs/>
        </w:rPr>
        <w:t>lease briefly describe</w:t>
      </w:r>
      <w:r w:rsidR="005B4E83" w:rsidRPr="008C2AF3">
        <w:rPr>
          <w:rFonts w:ascii="Aptos" w:hAnsi="Aptos" w:cs="Arial"/>
          <w:bCs/>
        </w:rPr>
        <w:t xml:space="preserve"> (please note that if your disclosed technology </w:t>
      </w:r>
      <w:r w:rsidR="005B4E83" w:rsidRPr="008C2AF3">
        <w:rPr>
          <w:rFonts w:ascii="Aptos" w:hAnsi="Aptos" w:cs="Arial"/>
          <w:bCs/>
          <w:u w:val="single"/>
        </w:rPr>
        <w:t>is</w:t>
      </w:r>
      <w:r w:rsidR="005B4E83" w:rsidRPr="008C2AF3">
        <w:rPr>
          <w:rFonts w:ascii="Aptos" w:hAnsi="Aptos" w:cs="Arial"/>
          <w:bCs/>
        </w:rPr>
        <w:t xml:space="preserve"> </w:t>
      </w:r>
      <w:r w:rsidR="00CC1626" w:rsidRPr="008C2AF3">
        <w:rPr>
          <w:rFonts w:ascii="Aptos" w:hAnsi="Aptos" w:cs="Arial"/>
          <w:bCs/>
          <w:u w:val="single"/>
        </w:rPr>
        <w:t xml:space="preserve">only </w:t>
      </w:r>
      <w:r w:rsidR="005B4E83" w:rsidRPr="008C2AF3">
        <w:rPr>
          <w:rFonts w:ascii="Aptos" w:hAnsi="Aptos" w:cs="Arial"/>
          <w:bCs/>
        </w:rPr>
        <w:t>software there is a separate disclosure form for software)</w:t>
      </w:r>
      <w:r w:rsidRPr="008C2AF3">
        <w:rPr>
          <w:rFonts w:ascii="Aptos" w:hAnsi="Aptos" w:cs="Arial"/>
          <w:bCs/>
        </w:rPr>
        <w:t>:</w:t>
      </w:r>
    </w:p>
    <w:p w14:paraId="10EB6384" w14:textId="275E4E5F" w:rsidR="008C2AF3" w:rsidRPr="00A47635" w:rsidRDefault="003445D5" w:rsidP="008C2AF3">
      <w:pPr>
        <w:spacing w:before="240" w:after="120"/>
        <w:ind w:left="900"/>
        <w:contextualSpacing/>
        <w:jc w:val="both"/>
        <w:rPr>
          <w:rFonts w:ascii="Aptos" w:hAnsi="Aptos" w:cs="Calibri"/>
          <w:sz w:val="10"/>
          <w:szCs w:val="10"/>
        </w:rPr>
      </w:pPr>
      <w:r w:rsidRPr="008C2AF3">
        <w:rPr>
          <w:rFonts w:ascii="Aptos" w:hAnsi="Aptos" w:cs="Calibri"/>
          <w:highlight w:val="lightGray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highlight w:val="lightGray"/>
        </w:rPr>
        <w:fldChar w:fldCharType="end"/>
      </w:r>
      <w:r w:rsidR="008C2AF3">
        <w:rPr>
          <w:rFonts w:ascii="Aptos" w:hAnsi="Aptos" w:cs="Calibri"/>
        </w:rPr>
        <w:br/>
      </w:r>
    </w:p>
    <w:p w14:paraId="00418CC0" w14:textId="0CF58372" w:rsidR="008C2AF3" w:rsidRPr="008C2AF3" w:rsidRDefault="008C2AF3" w:rsidP="008C2AF3">
      <w:pPr>
        <w:spacing w:before="240" w:after="120"/>
        <w:contextualSpacing/>
        <w:rPr>
          <w:rFonts w:ascii="Aptos" w:hAnsi="Aptos" w:cs="Calibri"/>
          <w:b/>
          <w:bCs/>
          <w:sz w:val="24"/>
          <w:szCs w:val="24"/>
          <w:u w:val="single"/>
        </w:rPr>
      </w:pPr>
      <w:r w:rsidRPr="008C2AF3">
        <w:rPr>
          <w:rFonts w:ascii="Aptos" w:hAnsi="Aptos" w:cs="Calibri"/>
          <w:b/>
          <w:bCs/>
          <w:sz w:val="24"/>
          <w:szCs w:val="24"/>
          <w:u w:val="single"/>
        </w:rPr>
        <w:t>Market</w:t>
      </w:r>
      <w:r>
        <w:rPr>
          <w:rFonts w:ascii="Aptos" w:hAnsi="Aptos" w:cs="Calibri"/>
          <w:b/>
          <w:bCs/>
          <w:sz w:val="24"/>
          <w:szCs w:val="24"/>
          <w:u w:val="single"/>
        </w:rPr>
        <w:t xml:space="preserve"> </w:t>
      </w:r>
      <w:r w:rsidR="00053BC5">
        <w:rPr>
          <w:rFonts w:ascii="Aptos" w:hAnsi="Aptos" w:cs="Calibri"/>
          <w:b/>
          <w:bCs/>
          <w:sz w:val="24"/>
          <w:szCs w:val="24"/>
          <w:u w:val="single"/>
        </w:rPr>
        <w:t>Considerations</w:t>
      </w:r>
      <w:r>
        <w:rPr>
          <w:rFonts w:ascii="Aptos" w:hAnsi="Aptos" w:cs="Calibri"/>
          <w:sz w:val="24"/>
          <w:szCs w:val="24"/>
        </w:rPr>
        <w:br/>
      </w:r>
      <w:r w:rsidRPr="008C2AF3">
        <w:rPr>
          <w:rFonts w:ascii="Aptos" w:hAnsi="Aptos" w:cs="Calibri"/>
        </w:rPr>
        <w:t xml:space="preserve">The following questions are </w:t>
      </w:r>
      <w:r w:rsidR="00053BC5">
        <w:rPr>
          <w:rFonts w:ascii="Aptos" w:hAnsi="Aptos" w:cs="Calibri"/>
        </w:rPr>
        <w:t>intended</w:t>
      </w:r>
      <w:r w:rsidR="00053BC5" w:rsidRPr="008C2AF3">
        <w:rPr>
          <w:rFonts w:ascii="Aptos" w:hAnsi="Aptos" w:cs="Calibri"/>
        </w:rPr>
        <w:t xml:space="preserve"> </w:t>
      </w:r>
      <w:r w:rsidRPr="008C2AF3">
        <w:rPr>
          <w:rFonts w:ascii="Aptos" w:hAnsi="Aptos" w:cs="Calibri"/>
        </w:rPr>
        <w:t>to help inform the Texas A&amp;M Innovation team and assist in the process of evaluating the invention. Please complete to the extent of your knowledge</w:t>
      </w:r>
      <w:r w:rsidR="00053BC5">
        <w:rPr>
          <w:rFonts w:ascii="Aptos" w:hAnsi="Aptos" w:cs="Calibri"/>
        </w:rPr>
        <w:t>.</w:t>
      </w:r>
      <w:r w:rsidRPr="008C2AF3">
        <w:rPr>
          <w:rFonts w:ascii="Aptos" w:hAnsi="Aptos" w:cs="Calibri"/>
        </w:rPr>
        <w:t xml:space="preserve"> </w:t>
      </w:r>
      <w:r w:rsidR="00053BC5">
        <w:rPr>
          <w:rFonts w:ascii="Aptos" w:hAnsi="Aptos" w:cs="Calibri"/>
        </w:rPr>
        <w:t>O</w:t>
      </w:r>
      <w:r w:rsidRPr="008C2AF3">
        <w:rPr>
          <w:rFonts w:ascii="Aptos" w:hAnsi="Aptos" w:cs="Calibri"/>
        </w:rPr>
        <w:t xml:space="preserve">ur team will </w:t>
      </w:r>
      <w:r w:rsidR="00053BC5">
        <w:rPr>
          <w:rFonts w:ascii="Aptos" w:hAnsi="Aptos" w:cs="Calibri"/>
        </w:rPr>
        <w:t>conduct further review of the potential market during their evaluation</w:t>
      </w:r>
      <w:r w:rsidRPr="008C2AF3">
        <w:rPr>
          <w:rFonts w:ascii="Aptos" w:hAnsi="Aptos" w:cs="Calibri"/>
        </w:rPr>
        <w:t xml:space="preserve">. </w:t>
      </w:r>
      <w:r>
        <w:rPr>
          <w:rFonts w:ascii="Aptos" w:hAnsi="Aptos" w:cs="Calibri"/>
          <w:b/>
          <w:bCs/>
          <w:sz w:val="24"/>
          <w:szCs w:val="24"/>
          <w:u w:val="single"/>
        </w:rPr>
        <w:br/>
      </w:r>
    </w:p>
    <w:p w14:paraId="6BB77759" w14:textId="77777777" w:rsidR="0028292D" w:rsidRPr="008C2AF3" w:rsidRDefault="003445D5" w:rsidP="00EA1931">
      <w:pPr>
        <w:spacing w:after="0"/>
        <w:ind w:left="360" w:hanging="360"/>
        <w:jc w:val="both"/>
        <w:rPr>
          <w:rFonts w:ascii="Aptos" w:hAnsi="Aptos" w:cs="Arial"/>
          <w:bCs/>
          <w:u w:val="single"/>
        </w:rPr>
      </w:pPr>
      <w:r w:rsidRPr="008C2AF3">
        <w:rPr>
          <w:rFonts w:ascii="Aptos" w:hAnsi="Aptos" w:cs="Arial"/>
          <w:bCs/>
        </w:rPr>
        <w:t>6.</w:t>
      </w:r>
      <w:r w:rsidRPr="008C2AF3">
        <w:rPr>
          <w:rFonts w:ascii="Aptos" w:hAnsi="Aptos" w:cs="Arial"/>
          <w:bCs/>
        </w:rPr>
        <w:tab/>
      </w:r>
      <w:r w:rsidR="00DD297D" w:rsidRPr="008C2AF3">
        <w:rPr>
          <w:rFonts w:ascii="Aptos" w:hAnsi="Aptos" w:cs="Arial"/>
          <w:bCs/>
        </w:rPr>
        <w:t>What problem</w:t>
      </w:r>
      <w:r w:rsidR="0028292D" w:rsidRPr="008C2AF3">
        <w:rPr>
          <w:rFonts w:ascii="Aptos" w:hAnsi="Aptos" w:cs="Arial"/>
          <w:bCs/>
        </w:rPr>
        <w:t>s</w:t>
      </w:r>
      <w:r w:rsidR="00DD297D" w:rsidRPr="008C2AF3">
        <w:rPr>
          <w:rFonts w:ascii="Aptos" w:hAnsi="Aptos" w:cs="Arial"/>
          <w:bCs/>
        </w:rPr>
        <w:t xml:space="preserve"> does your disclos</w:t>
      </w:r>
      <w:r w:rsidR="007F47C4" w:rsidRPr="008C2AF3">
        <w:rPr>
          <w:rFonts w:ascii="Aptos" w:hAnsi="Aptos" w:cs="Arial"/>
          <w:bCs/>
        </w:rPr>
        <w:t>ed technology</w:t>
      </w:r>
      <w:r w:rsidR="00DD297D" w:rsidRPr="008C2AF3">
        <w:rPr>
          <w:rFonts w:ascii="Aptos" w:hAnsi="Aptos" w:cs="Arial"/>
          <w:bCs/>
        </w:rPr>
        <w:t xml:space="preserve"> solve</w:t>
      </w:r>
      <w:r w:rsidR="00650B77" w:rsidRPr="008C2AF3">
        <w:rPr>
          <w:rFonts w:ascii="Aptos" w:hAnsi="Aptos" w:cs="Arial"/>
          <w:bCs/>
        </w:rPr>
        <w:t xml:space="preserve"> or unmet needs does it provide</w:t>
      </w:r>
      <w:r w:rsidR="0028292D" w:rsidRPr="008C2AF3">
        <w:rPr>
          <w:rFonts w:ascii="Aptos" w:hAnsi="Aptos" w:cs="Arial"/>
          <w:bCs/>
        </w:rPr>
        <w:t>?</w:t>
      </w:r>
    </w:p>
    <w:p w14:paraId="786A75A8" w14:textId="77777777" w:rsidR="00DB171F" w:rsidRPr="008C2AF3" w:rsidRDefault="00DB171F" w:rsidP="000863DF">
      <w:pPr>
        <w:pStyle w:val="ListParagraph"/>
        <w:spacing w:after="120"/>
        <w:ind w:left="540"/>
        <w:jc w:val="both"/>
        <w:rPr>
          <w:rFonts w:ascii="Aptos" w:hAnsi="Aptos" w:cs="Calibri"/>
          <w:bCs/>
          <w:u w:val="single"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7"/>
    </w:p>
    <w:p w14:paraId="2730B6A1" w14:textId="77777777" w:rsidR="002D4D0D" w:rsidRPr="008C2AF3" w:rsidRDefault="003445D5" w:rsidP="00EA1931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7.</w:t>
      </w:r>
      <w:r w:rsidRPr="008C2AF3">
        <w:rPr>
          <w:rFonts w:ascii="Aptos" w:hAnsi="Aptos" w:cs="Arial"/>
          <w:bCs/>
        </w:rPr>
        <w:tab/>
      </w:r>
      <w:r w:rsidR="0028292D" w:rsidRPr="008C2AF3">
        <w:rPr>
          <w:rFonts w:ascii="Aptos" w:hAnsi="Aptos" w:cs="Arial"/>
          <w:bCs/>
        </w:rPr>
        <w:t xml:space="preserve">Which unique features of your </w:t>
      </w:r>
      <w:r w:rsidR="007F47C4" w:rsidRPr="008C2AF3">
        <w:rPr>
          <w:rFonts w:ascii="Aptos" w:hAnsi="Aptos" w:cs="Arial"/>
          <w:bCs/>
        </w:rPr>
        <w:t>disclosed technology</w:t>
      </w:r>
      <w:r w:rsidR="0028292D" w:rsidRPr="008C2AF3">
        <w:rPr>
          <w:rFonts w:ascii="Aptos" w:hAnsi="Aptos" w:cs="Arial"/>
          <w:bCs/>
        </w:rPr>
        <w:t xml:space="preserve"> enable the solution to the problems</w:t>
      </w:r>
      <w:r w:rsidR="00650B77" w:rsidRPr="008C2AF3">
        <w:rPr>
          <w:rFonts w:ascii="Aptos" w:hAnsi="Aptos" w:cs="Arial"/>
          <w:bCs/>
        </w:rPr>
        <w:t xml:space="preserve"> or needs</w:t>
      </w:r>
      <w:r w:rsidR="0028292D" w:rsidRPr="008C2AF3">
        <w:rPr>
          <w:rFonts w:ascii="Aptos" w:hAnsi="Aptos" w:cs="Arial"/>
          <w:bCs/>
        </w:rPr>
        <w:t xml:space="preserve"> identified above</w:t>
      </w:r>
      <w:r w:rsidR="00B45201" w:rsidRPr="008C2AF3">
        <w:rPr>
          <w:rFonts w:ascii="Aptos" w:hAnsi="Aptos" w:cs="Arial"/>
          <w:bCs/>
        </w:rPr>
        <w:t xml:space="preserve">, and how </w:t>
      </w:r>
      <w:r w:rsidR="00304AF5" w:rsidRPr="008C2AF3">
        <w:rPr>
          <w:rFonts w:ascii="Aptos" w:hAnsi="Aptos" w:cs="Arial"/>
          <w:bCs/>
        </w:rPr>
        <w:t>do th</w:t>
      </w:r>
      <w:r w:rsidR="00425161" w:rsidRPr="008C2AF3">
        <w:rPr>
          <w:rFonts w:ascii="Aptos" w:hAnsi="Aptos" w:cs="Arial"/>
          <w:bCs/>
        </w:rPr>
        <w:t>ese</w:t>
      </w:r>
      <w:r w:rsidR="00304AF5" w:rsidRPr="008C2AF3">
        <w:rPr>
          <w:rFonts w:ascii="Aptos" w:hAnsi="Aptos" w:cs="Arial"/>
          <w:bCs/>
        </w:rPr>
        <w:t xml:space="preserve"> features solve the identified problems</w:t>
      </w:r>
      <w:r w:rsidR="00B45201" w:rsidRPr="008C2AF3">
        <w:rPr>
          <w:rFonts w:ascii="Aptos" w:hAnsi="Aptos" w:cs="Arial"/>
          <w:bCs/>
        </w:rPr>
        <w:t>?</w:t>
      </w:r>
    </w:p>
    <w:p w14:paraId="48ECED3E" w14:textId="77777777" w:rsidR="008C2AF3" w:rsidRDefault="004E18C6" w:rsidP="008C2AF3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8"/>
    </w:p>
    <w:p w14:paraId="6D5D035F" w14:textId="4451D2DE" w:rsidR="002D4D0D" w:rsidRPr="008C2AF3" w:rsidRDefault="003445D5" w:rsidP="00FA2DCC">
      <w:pPr>
        <w:spacing w:after="120"/>
        <w:ind w:left="360" w:hanging="360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8.</w:t>
      </w:r>
      <w:r w:rsidR="008C2AF3">
        <w:rPr>
          <w:rFonts w:ascii="Aptos" w:hAnsi="Aptos" w:cs="Arial"/>
          <w:bCs/>
        </w:rPr>
        <w:t xml:space="preserve">   </w:t>
      </w:r>
      <w:r w:rsidR="00053BC5">
        <w:rPr>
          <w:rFonts w:ascii="Aptos" w:hAnsi="Aptos" w:cs="Arial"/>
          <w:bCs/>
        </w:rPr>
        <w:t xml:space="preserve"> </w:t>
      </w:r>
      <w:r w:rsidR="00B45201" w:rsidRPr="008C2AF3">
        <w:rPr>
          <w:rFonts w:ascii="Aptos" w:hAnsi="Aptos" w:cs="Arial"/>
          <w:bCs/>
        </w:rPr>
        <w:t>What current solutions exist to solve the problems</w:t>
      </w:r>
      <w:r w:rsidR="00304AF5" w:rsidRPr="008C2AF3">
        <w:rPr>
          <w:rFonts w:ascii="Aptos" w:hAnsi="Aptos" w:cs="Arial"/>
          <w:bCs/>
        </w:rPr>
        <w:t xml:space="preserve"> </w:t>
      </w:r>
      <w:r w:rsidR="00110AC8" w:rsidRPr="008C2AF3">
        <w:rPr>
          <w:rFonts w:ascii="Aptos" w:hAnsi="Aptos" w:cs="Arial"/>
          <w:bCs/>
        </w:rPr>
        <w:t xml:space="preserve">or needs </w:t>
      </w:r>
      <w:r w:rsidR="00425161" w:rsidRPr="008C2AF3">
        <w:rPr>
          <w:rFonts w:ascii="Aptos" w:hAnsi="Aptos" w:cs="Arial"/>
          <w:bCs/>
        </w:rPr>
        <w:t>that you identified</w:t>
      </w:r>
      <w:r w:rsidR="00304AF5" w:rsidRPr="008C2AF3">
        <w:rPr>
          <w:rFonts w:ascii="Aptos" w:hAnsi="Aptos" w:cs="Arial"/>
          <w:bCs/>
        </w:rPr>
        <w:t xml:space="preserve"> in question </w:t>
      </w:r>
      <w:r w:rsidR="00CE0A0F" w:rsidRPr="008C2AF3">
        <w:rPr>
          <w:rFonts w:ascii="Aptos" w:hAnsi="Aptos" w:cs="Arial"/>
          <w:bCs/>
        </w:rPr>
        <w:t>6</w:t>
      </w:r>
      <w:r w:rsidR="00B45201" w:rsidRPr="008C2AF3">
        <w:rPr>
          <w:rFonts w:ascii="Aptos" w:hAnsi="Aptos" w:cs="Arial"/>
          <w:bCs/>
        </w:rPr>
        <w:t>, and h</w:t>
      </w:r>
      <w:r w:rsidR="0028292D" w:rsidRPr="008C2AF3">
        <w:rPr>
          <w:rFonts w:ascii="Aptos" w:hAnsi="Aptos" w:cs="Arial"/>
          <w:bCs/>
        </w:rPr>
        <w:t>ow do</w:t>
      </w:r>
      <w:r w:rsidR="00B45201" w:rsidRPr="008C2AF3">
        <w:rPr>
          <w:rFonts w:ascii="Aptos" w:hAnsi="Aptos" w:cs="Arial"/>
          <w:bCs/>
        </w:rPr>
        <w:t xml:space="preserve"> </w:t>
      </w:r>
      <w:r w:rsidR="0028292D" w:rsidRPr="008C2AF3">
        <w:rPr>
          <w:rFonts w:ascii="Aptos" w:hAnsi="Aptos" w:cs="Arial"/>
          <w:bCs/>
        </w:rPr>
        <w:t xml:space="preserve">the </w:t>
      </w:r>
      <w:r w:rsidR="008C2AF3">
        <w:rPr>
          <w:rFonts w:ascii="Aptos" w:hAnsi="Aptos" w:cs="Arial"/>
          <w:bCs/>
        </w:rPr>
        <w:t xml:space="preserve">          </w:t>
      </w:r>
      <w:r w:rsidR="0028292D" w:rsidRPr="008C2AF3">
        <w:rPr>
          <w:rFonts w:ascii="Aptos" w:hAnsi="Aptos" w:cs="Arial"/>
          <w:bCs/>
        </w:rPr>
        <w:t xml:space="preserve">unique features </w:t>
      </w:r>
      <w:r w:rsidR="00B45201" w:rsidRPr="008C2AF3">
        <w:rPr>
          <w:rFonts w:ascii="Aptos" w:hAnsi="Aptos" w:cs="Arial"/>
          <w:bCs/>
        </w:rPr>
        <w:t xml:space="preserve">of your </w:t>
      </w:r>
      <w:r w:rsidR="00417BD6" w:rsidRPr="008C2AF3">
        <w:rPr>
          <w:rFonts w:ascii="Aptos" w:hAnsi="Aptos" w:cs="Arial"/>
          <w:bCs/>
        </w:rPr>
        <w:t>disclos</w:t>
      </w:r>
      <w:r w:rsidR="007F47C4" w:rsidRPr="008C2AF3">
        <w:rPr>
          <w:rFonts w:ascii="Aptos" w:hAnsi="Aptos" w:cs="Arial"/>
          <w:bCs/>
        </w:rPr>
        <w:t>ed technology</w:t>
      </w:r>
      <w:r w:rsidR="00417BD6" w:rsidRPr="008C2AF3">
        <w:rPr>
          <w:rFonts w:ascii="Aptos" w:hAnsi="Aptos" w:cs="Arial"/>
          <w:bCs/>
        </w:rPr>
        <w:t xml:space="preserve"> </w:t>
      </w:r>
      <w:r w:rsidR="0028292D" w:rsidRPr="008C2AF3">
        <w:rPr>
          <w:rFonts w:ascii="Aptos" w:hAnsi="Aptos" w:cs="Arial"/>
          <w:bCs/>
        </w:rPr>
        <w:t xml:space="preserve">differ from </w:t>
      </w:r>
      <w:r w:rsidR="00304AF5" w:rsidRPr="008C2AF3">
        <w:rPr>
          <w:rFonts w:ascii="Aptos" w:hAnsi="Aptos" w:cs="Arial"/>
          <w:bCs/>
        </w:rPr>
        <w:t>the current solutions</w:t>
      </w:r>
      <w:r w:rsidR="00B45201" w:rsidRPr="008C2AF3">
        <w:rPr>
          <w:rFonts w:ascii="Aptos" w:hAnsi="Aptos" w:cs="Arial"/>
          <w:bCs/>
        </w:rPr>
        <w:t>?</w:t>
      </w:r>
    </w:p>
    <w:p w14:paraId="24573B4A" w14:textId="77777777" w:rsidR="00B45201" w:rsidRPr="008C2AF3" w:rsidRDefault="004E18C6" w:rsidP="000863DF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9" w:name="Text41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9"/>
    </w:p>
    <w:p w14:paraId="418A4F63" w14:textId="77777777" w:rsidR="002D4D0D" w:rsidRPr="008C2AF3" w:rsidRDefault="003445D5" w:rsidP="00EA1931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9.</w:t>
      </w:r>
      <w:r w:rsidRPr="008C2AF3">
        <w:rPr>
          <w:rFonts w:ascii="Aptos" w:hAnsi="Aptos" w:cs="Arial"/>
          <w:bCs/>
        </w:rPr>
        <w:tab/>
      </w:r>
      <w:r w:rsidR="000C1CB8" w:rsidRPr="008C2AF3">
        <w:rPr>
          <w:rFonts w:ascii="Aptos" w:hAnsi="Aptos" w:cs="Arial"/>
          <w:bCs/>
        </w:rPr>
        <w:t xml:space="preserve">Provide experimental evidence to support </w:t>
      </w:r>
      <w:r w:rsidR="002F5090" w:rsidRPr="008C2AF3">
        <w:rPr>
          <w:rFonts w:ascii="Aptos" w:hAnsi="Aptos" w:cs="Arial"/>
          <w:bCs/>
        </w:rPr>
        <w:t>your belief t</w:t>
      </w:r>
      <w:r w:rsidR="000C1CB8" w:rsidRPr="008C2AF3">
        <w:rPr>
          <w:rFonts w:ascii="Aptos" w:hAnsi="Aptos" w:cs="Arial"/>
          <w:bCs/>
        </w:rPr>
        <w:t xml:space="preserve">hat your </w:t>
      </w:r>
      <w:r w:rsidR="00304AF5" w:rsidRPr="008C2AF3">
        <w:rPr>
          <w:rFonts w:ascii="Aptos" w:hAnsi="Aptos" w:cs="Arial"/>
          <w:bCs/>
        </w:rPr>
        <w:t>disclos</w:t>
      </w:r>
      <w:r w:rsidR="007F47C4" w:rsidRPr="008C2AF3">
        <w:rPr>
          <w:rFonts w:ascii="Aptos" w:hAnsi="Aptos" w:cs="Arial"/>
          <w:bCs/>
        </w:rPr>
        <w:t>ed technology</w:t>
      </w:r>
      <w:r w:rsidR="00962815" w:rsidRPr="008C2AF3">
        <w:rPr>
          <w:rFonts w:ascii="Aptos" w:hAnsi="Aptos" w:cs="Arial"/>
          <w:bCs/>
        </w:rPr>
        <w:t xml:space="preserve"> </w:t>
      </w:r>
      <w:r w:rsidR="000C1CB8" w:rsidRPr="008C2AF3">
        <w:rPr>
          <w:rFonts w:ascii="Aptos" w:hAnsi="Aptos" w:cs="Arial"/>
          <w:bCs/>
        </w:rPr>
        <w:t xml:space="preserve">is </w:t>
      </w:r>
      <w:r w:rsidR="002F5090" w:rsidRPr="008C2AF3">
        <w:rPr>
          <w:rFonts w:ascii="Aptos" w:hAnsi="Aptos" w:cs="Arial"/>
          <w:bCs/>
        </w:rPr>
        <w:t>better than or an improvement over</w:t>
      </w:r>
      <w:r w:rsidR="000C1CB8" w:rsidRPr="008C2AF3">
        <w:rPr>
          <w:rFonts w:ascii="Aptos" w:hAnsi="Aptos" w:cs="Arial"/>
          <w:bCs/>
        </w:rPr>
        <w:t xml:space="preserve"> current ways of solving the problems</w:t>
      </w:r>
      <w:r w:rsidR="003D202B" w:rsidRPr="008C2AF3">
        <w:rPr>
          <w:rFonts w:ascii="Aptos" w:hAnsi="Aptos" w:cs="Arial"/>
          <w:bCs/>
        </w:rPr>
        <w:t xml:space="preserve"> you have identified</w:t>
      </w:r>
      <w:r w:rsidR="002F5090" w:rsidRPr="008C2AF3">
        <w:rPr>
          <w:rFonts w:ascii="Aptos" w:hAnsi="Aptos" w:cs="Arial"/>
          <w:bCs/>
        </w:rPr>
        <w:t>,</w:t>
      </w:r>
      <w:r w:rsidR="000C1CB8" w:rsidRPr="008C2AF3">
        <w:rPr>
          <w:rFonts w:ascii="Aptos" w:hAnsi="Aptos" w:cs="Arial"/>
          <w:bCs/>
        </w:rPr>
        <w:t xml:space="preserve"> solving similar problems</w:t>
      </w:r>
      <w:r w:rsidR="002F5090" w:rsidRPr="008C2AF3">
        <w:rPr>
          <w:rFonts w:ascii="Aptos" w:hAnsi="Aptos" w:cs="Arial"/>
          <w:bCs/>
        </w:rPr>
        <w:t>,</w:t>
      </w:r>
      <w:r w:rsidR="00110AC8" w:rsidRPr="008C2AF3">
        <w:rPr>
          <w:rFonts w:ascii="Aptos" w:hAnsi="Aptos" w:cs="Arial"/>
          <w:bCs/>
        </w:rPr>
        <w:t xml:space="preserve"> or meeting similar needs</w:t>
      </w:r>
      <w:r w:rsidR="000C1CB8" w:rsidRPr="008C2AF3">
        <w:rPr>
          <w:rFonts w:ascii="Aptos" w:hAnsi="Aptos" w:cs="Arial"/>
          <w:bCs/>
        </w:rPr>
        <w:t>.</w:t>
      </w:r>
    </w:p>
    <w:p w14:paraId="72146A12" w14:textId="77777777" w:rsidR="000C1CB8" w:rsidRPr="008C2AF3" w:rsidRDefault="00616224" w:rsidP="00301D30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0" w:name="Text44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10"/>
    </w:p>
    <w:p w14:paraId="14361DF7" w14:textId="77777777" w:rsidR="008D4EAA" w:rsidRPr="008C2AF3" w:rsidRDefault="003445D5" w:rsidP="003445D5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10.</w:t>
      </w:r>
      <w:r w:rsidRPr="008C2AF3">
        <w:rPr>
          <w:rFonts w:ascii="Aptos" w:hAnsi="Aptos" w:cs="Arial"/>
          <w:bCs/>
        </w:rPr>
        <w:tab/>
      </w:r>
      <w:r w:rsidR="00110AC8" w:rsidRPr="008C2AF3">
        <w:rPr>
          <w:rFonts w:ascii="Aptos" w:hAnsi="Aptos" w:cs="Arial"/>
          <w:bCs/>
        </w:rPr>
        <w:t>How</w:t>
      </w:r>
      <w:r w:rsidR="007F47C4" w:rsidRPr="008C2AF3">
        <w:rPr>
          <w:rFonts w:ascii="Aptos" w:hAnsi="Aptos" w:cs="Arial"/>
          <w:bCs/>
        </w:rPr>
        <w:t xml:space="preserve"> do you envision your disclosed technology</w:t>
      </w:r>
      <w:r w:rsidR="00110AC8" w:rsidRPr="008C2AF3">
        <w:rPr>
          <w:rFonts w:ascii="Aptos" w:hAnsi="Aptos" w:cs="Arial"/>
          <w:bCs/>
        </w:rPr>
        <w:t xml:space="preserve"> can be used to create a commercial product or service or how may it be used in industry?</w:t>
      </w:r>
    </w:p>
    <w:p w14:paraId="7B285615" w14:textId="77777777" w:rsidR="008D4EAA" w:rsidRPr="008C2AF3" w:rsidRDefault="00616224" w:rsidP="00301D30">
      <w:pPr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1" w:name="Text45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11"/>
    </w:p>
    <w:p w14:paraId="557B5D29" w14:textId="77777777" w:rsidR="008D4EAA" w:rsidRPr="008C2AF3" w:rsidRDefault="003445D5" w:rsidP="003445D5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11.</w:t>
      </w:r>
      <w:r w:rsidRPr="008C2AF3">
        <w:rPr>
          <w:rFonts w:ascii="Aptos" w:hAnsi="Aptos" w:cs="Arial"/>
          <w:bCs/>
        </w:rPr>
        <w:tab/>
      </w:r>
      <w:r w:rsidR="00110AC8" w:rsidRPr="008C2AF3">
        <w:rPr>
          <w:rFonts w:ascii="Aptos" w:hAnsi="Aptos" w:cs="Arial"/>
          <w:bCs/>
        </w:rPr>
        <w:t xml:space="preserve">Provide us with a list of companies and contacts (if any) you believe might be interested in </w:t>
      </w:r>
      <w:r w:rsidR="007F47C4" w:rsidRPr="008C2AF3">
        <w:rPr>
          <w:rFonts w:ascii="Aptos" w:hAnsi="Aptos" w:cs="Arial"/>
          <w:bCs/>
        </w:rPr>
        <w:t>the technology you are disclosing</w:t>
      </w:r>
      <w:r w:rsidR="00110AC8" w:rsidRPr="008C2AF3">
        <w:rPr>
          <w:rFonts w:ascii="Aptos" w:hAnsi="Aptos" w:cs="Arial"/>
          <w:bCs/>
        </w:rPr>
        <w:t>.</w:t>
      </w:r>
    </w:p>
    <w:p w14:paraId="78B1DFB5" w14:textId="77777777" w:rsidR="0028292D" w:rsidRPr="008C2AF3" w:rsidRDefault="001E1A7A" w:rsidP="00301D30">
      <w:pPr>
        <w:spacing w:after="120"/>
        <w:ind w:left="540"/>
        <w:jc w:val="both"/>
        <w:rPr>
          <w:rFonts w:ascii="Aptos" w:hAnsi="Aptos" w:cs="Calibri"/>
          <w:b/>
          <w:sz w:val="24"/>
          <w:szCs w:val="24"/>
        </w:rPr>
      </w:pPr>
      <w:r w:rsidRPr="008C2AF3">
        <w:rPr>
          <w:rFonts w:ascii="Aptos" w:hAnsi="Aptos" w:cs="Calibri"/>
          <w:b/>
          <w:highlight w:val="lightGray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2" w:name="Text53"/>
      <w:r w:rsidRPr="008C2AF3">
        <w:rPr>
          <w:rFonts w:ascii="Aptos" w:hAnsi="Aptos" w:cs="Calibri"/>
          <w:b/>
          <w:highlight w:val="lightGray"/>
        </w:rPr>
        <w:instrText xml:space="preserve"> FORMTEXT </w:instrText>
      </w:r>
      <w:r w:rsidRPr="008C2AF3">
        <w:rPr>
          <w:rFonts w:ascii="Aptos" w:hAnsi="Aptos" w:cs="Calibri"/>
          <w:b/>
          <w:highlight w:val="lightGray"/>
        </w:rPr>
      </w:r>
      <w:r w:rsidRPr="008C2AF3">
        <w:rPr>
          <w:rFonts w:ascii="Aptos" w:hAnsi="Aptos" w:cs="Calibri"/>
          <w:b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b/>
          <w:highlight w:val="lightGray"/>
        </w:rPr>
        <w:fldChar w:fldCharType="end"/>
      </w:r>
      <w:bookmarkEnd w:id="12"/>
    </w:p>
    <w:p w14:paraId="3E4A79A7" w14:textId="45DBC4C4" w:rsidR="008C2AF3" w:rsidRPr="008C2AF3" w:rsidRDefault="008C2AF3" w:rsidP="008C2AF3">
      <w:pPr>
        <w:spacing w:after="120"/>
        <w:rPr>
          <w:rFonts w:ascii="Aptos" w:hAnsi="Aptos" w:cs="Calibri"/>
          <w:b/>
          <w:sz w:val="24"/>
          <w:szCs w:val="24"/>
          <w:u w:val="single"/>
        </w:rPr>
      </w:pPr>
      <w:r w:rsidRPr="008C2AF3">
        <w:rPr>
          <w:rFonts w:ascii="Aptos" w:hAnsi="Aptos" w:cs="Calibri"/>
          <w:b/>
          <w:sz w:val="24"/>
          <w:szCs w:val="24"/>
          <w:u w:val="single"/>
        </w:rPr>
        <w:t xml:space="preserve">Other Details Impacting Review and Assessment </w:t>
      </w:r>
    </w:p>
    <w:p w14:paraId="5AE01F95" w14:textId="77777777" w:rsidR="002D4D0D" w:rsidRDefault="003445D5" w:rsidP="00EA1931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12.</w:t>
      </w:r>
      <w:r w:rsidRPr="008C2AF3">
        <w:rPr>
          <w:rFonts w:ascii="Aptos" w:hAnsi="Aptos" w:cs="Arial"/>
          <w:bCs/>
        </w:rPr>
        <w:tab/>
      </w:r>
      <w:r w:rsidR="00110AC8" w:rsidRPr="008C2AF3">
        <w:rPr>
          <w:rFonts w:ascii="Aptos" w:hAnsi="Aptos" w:cs="Arial"/>
          <w:bCs/>
        </w:rPr>
        <w:t xml:space="preserve">Have you disclosed, or do you plan to disclose, the unique feature(s) described above to any party external to </w:t>
      </w:r>
      <w:r w:rsidR="007F47C4" w:rsidRPr="008C2AF3">
        <w:rPr>
          <w:rFonts w:ascii="Aptos" w:hAnsi="Aptos" w:cs="Arial"/>
          <w:bCs/>
        </w:rPr>
        <w:t>the A&amp;M System</w:t>
      </w:r>
      <w:r w:rsidR="00110AC8" w:rsidRPr="008C2AF3">
        <w:rPr>
          <w:rFonts w:ascii="Aptos" w:hAnsi="Aptos" w:cs="Arial"/>
          <w:bCs/>
        </w:rPr>
        <w:t xml:space="preserve"> (</w:t>
      </w:r>
      <w:r w:rsidR="00B9407C" w:rsidRPr="008C2AF3">
        <w:rPr>
          <w:rFonts w:ascii="Aptos" w:hAnsi="Aptos" w:cs="Arial"/>
          <w:bCs/>
        </w:rPr>
        <w:t>e.g.,</w:t>
      </w:r>
      <w:r w:rsidR="00110AC8" w:rsidRPr="008C2AF3">
        <w:rPr>
          <w:rFonts w:ascii="Aptos" w:hAnsi="Aptos" w:cs="Arial"/>
          <w:bCs/>
        </w:rPr>
        <w:t xml:space="preserve"> company, university, conference abstract/presentation/poster, seminar, journal publication, etc.)?</w:t>
      </w:r>
    </w:p>
    <w:p w14:paraId="1CE2623F" w14:textId="5BA84470" w:rsidR="00A47635" w:rsidRPr="00A47635" w:rsidRDefault="00A47635" w:rsidP="00EA1931">
      <w:pPr>
        <w:spacing w:after="0"/>
        <w:ind w:left="360" w:hanging="360"/>
        <w:jc w:val="both"/>
        <w:rPr>
          <w:rFonts w:ascii="Aptos" w:hAnsi="Aptos" w:cs="Arial"/>
          <w:bCs/>
          <w:sz w:val="10"/>
          <w:szCs w:val="10"/>
        </w:rPr>
      </w:pPr>
    </w:p>
    <w:p w14:paraId="3972C32B" w14:textId="77777777" w:rsidR="00A47635" w:rsidRPr="008C2AF3" w:rsidRDefault="00A47635" w:rsidP="00A47635">
      <w:pPr>
        <w:spacing w:after="120"/>
        <w:ind w:left="72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8C2AF3">
        <w:rPr>
          <w:rFonts w:ascii="Aptos" w:hAnsi="Aptos" w:cs="Arial"/>
          <w:bCs/>
        </w:rPr>
        <w:instrText xml:space="preserve"> FORMCHECKBOX </w:instrText>
      </w:r>
      <w:r w:rsidRPr="008C2AF3">
        <w:rPr>
          <w:rFonts w:ascii="Aptos" w:hAnsi="Aptos" w:cs="Arial"/>
          <w:bCs/>
        </w:rPr>
      </w:r>
      <w:r w:rsidRPr="008C2AF3">
        <w:rPr>
          <w:rFonts w:ascii="Aptos" w:hAnsi="Aptos" w:cs="Arial"/>
          <w:bCs/>
        </w:rPr>
        <w:fldChar w:fldCharType="separate"/>
      </w:r>
      <w:r w:rsidRPr="008C2AF3">
        <w:rPr>
          <w:rFonts w:ascii="Aptos" w:hAnsi="Aptos" w:cs="Arial"/>
          <w:bCs/>
        </w:rPr>
        <w:fldChar w:fldCharType="end"/>
      </w:r>
      <w:r w:rsidRPr="008C2AF3">
        <w:rPr>
          <w:rFonts w:ascii="Aptos" w:hAnsi="Aptos" w:cs="Arial"/>
          <w:bCs/>
        </w:rPr>
        <w:t xml:space="preserve"> </w:t>
      </w:r>
      <w:r>
        <w:rPr>
          <w:rFonts w:ascii="Aptos" w:hAnsi="Aptos" w:cs="Arial"/>
          <w:bCs/>
        </w:rPr>
        <w:t xml:space="preserve">Yes  </w:t>
      </w:r>
      <w:r w:rsidRPr="008C2AF3">
        <w:rPr>
          <w:rFonts w:ascii="Aptos" w:hAnsi="Aptos" w:cs="Arial"/>
          <w:bCs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8C2AF3">
        <w:rPr>
          <w:rFonts w:ascii="Aptos" w:hAnsi="Aptos" w:cs="Arial"/>
          <w:bCs/>
        </w:rPr>
        <w:instrText xml:space="preserve"> FORMCHECKBOX </w:instrText>
      </w:r>
      <w:r w:rsidRPr="008C2AF3">
        <w:rPr>
          <w:rFonts w:ascii="Aptos" w:hAnsi="Aptos" w:cs="Arial"/>
          <w:bCs/>
        </w:rPr>
      </w:r>
      <w:r w:rsidRPr="008C2AF3">
        <w:rPr>
          <w:rFonts w:ascii="Aptos" w:hAnsi="Aptos" w:cs="Arial"/>
          <w:bCs/>
        </w:rPr>
        <w:fldChar w:fldCharType="separate"/>
      </w:r>
      <w:r w:rsidRPr="008C2AF3">
        <w:rPr>
          <w:rFonts w:ascii="Aptos" w:hAnsi="Aptos" w:cs="Arial"/>
          <w:bCs/>
        </w:rPr>
        <w:fldChar w:fldCharType="end"/>
      </w:r>
      <w:r w:rsidRPr="008C2AF3">
        <w:rPr>
          <w:rFonts w:ascii="Aptos" w:hAnsi="Aptos" w:cs="Arial"/>
          <w:bCs/>
        </w:rPr>
        <w:t xml:space="preserve"> N</w:t>
      </w:r>
      <w:r>
        <w:rPr>
          <w:rFonts w:ascii="Aptos" w:hAnsi="Aptos" w:cs="Arial"/>
          <w:bCs/>
        </w:rPr>
        <w:t xml:space="preserve">o </w:t>
      </w:r>
    </w:p>
    <w:p w14:paraId="250F02E7" w14:textId="77777777" w:rsidR="00D64184" w:rsidRPr="008C2AF3" w:rsidRDefault="00110AC8" w:rsidP="003445D5">
      <w:pPr>
        <w:pStyle w:val="ListParagraph"/>
        <w:spacing w:after="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If yes, to whom and when?</w:t>
      </w:r>
    </w:p>
    <w:p w14:paraId="4BEF0D0B" w14:textId="77777777" w:rsidR="003D43A2" w:rsidRPr="008C2AF3" w:rsidRDefault="0054091F" w:rsidP="00301D30">
      <w:pPr>
        <w:pStyle w:val="ListParagraph"/>
        <w:spacing w:after="120"/>
        <w:ind w:left="900"/>
        <w:jc w:val="both"/>
        <w:rPr>
          <w:rFonts w:ascii="Aptos" w:eastAsia="MS Gothic" w:hAnsi="Aptos" w:cs="Calibri"/>
          <w:bCs/>
          <w:sz w:val="28"/>
          <w:szCs w:val="28"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3" w:name="Text49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13"/>
    </w:p>
    <w:p w14:paraId="2CD43085" w14:textId="77777777" w:rsidR="002D4D0D" w:rsidRPr="008C2AF3" w:rsidRDefault="003445D5" w:rsidP="00301D30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13.</w:t>
      </w:r>
      <w:r w:rsidRPr="008C2AF3">
        <w:rPr>
          <w:rFonts w:ascii="Aptos" w:hAnsi="Aptos" w:cs="Arial"/>
          <w:bCs/>
        </w:rPr>
        <w:tab/>
      </w:r>
      <w:r w:rsidR="004E4C39" w:rsidRPr="008C2AF3">
        <w:rPr>
          <w:rFonts w:ascii="Aptos" w:hAnsi="Aptos" w:cs="Arial"/>
          <w:bCs/>
        </w:rPr>
        <w:t>What is the stage of development</w:t>
      </w:r>
      <w:r w:rsidR="00615A38" w:rsidRPr="008C2AF3">
        <w:rPr>
          <w:rFonts w:ascii="Aptos" w:hAnsi="Aptos" w:cs="Arial"/>
          <w:bCs/>
        </w:rPr>
        <w:t xml:space="preserve"> of the disclosed technology</w:t>
      </w:r>
      <w:r w:rsidR="008E4784" w:rsidRPr="008C2AF3">
        <w:rPr>
          <w:rFonts w:ascii="Aptos" w:hAnsi="Aptos" w:cs="Arial"/>
          <w:bCs/>
        </w:rPr>
        <w:t xml:space="preserve"> (</w:t>
      </w:r>
      <w:r w:rsidR="00B9407C" w:rsidRPr="008C2AF3">
        <w:rPr>
          <w:rFonts w:ascii="Aptos" w:hAnsi="Aptos" w:cs="Arial"/>
          <w:bCs/>
        </w:rPr>
        <w:t>e.g.,</w:t>
      </w:r>
      <w:r w:rsidR="008E4784" w:rsidRPr="008C2AF3">
        <w:rPr>
          <w:rFonts w:ascii="Aptos" w:hAnsi="Aptos" w:cs="Arial"/>
          <w:bCs/>
        </w:rPr>
        <w:t xml:space="preserve"> conceptual, working model/prototype, finished product, etc.)</w:t>
      </w:r>
      <w:r w:rsidR="004E4C39" w:rsidRPr="008C2AF3">
        <w:rPr>
          <w:rFonts w:ascii="Aptos" w:hAnsi="Aptos" w:cs="Arial"/>
          <w:bCs/>
        </w:rPr>
        <w:t>?</w:t>
      </w:r>
    </w:p>
    <w:p w14:paraId="635629C4" w14:textId="77777777" w:rsidR="004E4C39" w:rsidRPr="008C2AF3" w:rsidRDefault="0054091F" w:rsidP="00301D30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4" w:name="Text47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14"/>
    </w:p>
    <w:p w14:paraId="7B8D4108" w14:textId="77777777" w:rsidR="002D4D0D" w:rsidRPr="008C2AF3" w:rsidRDefault="003445D5" w:rsidP="00301D30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14.</w:t>
      </w:r>
      <w:r w:rsidRPr="008C2AF3">
        <w:rPr>
          <w:rFonts w:ascii="Aptos" w:hAnsi="Aptos" w:cs="Arial"/>
          <w:bCs/>
        </w:rPr>
        <w:tab/>
      </w:r>
      <w:r w:rsidR="004E4C39" w:rsidRPr="008C2AF3">
        <w:rPr>
          <w:rFonts w:ascii="Aptos" w:hAnsi="Aptos" w:cs="Arial"/>
          <w:bCs/>
        </w:rPr>
        <w:t>What is the earliest date of conception</w:t>
      </w:r>
      <w:r w:rsidR="00615A38" w:rsidRPr="008C2AF3">
        <w:rPr>
          <w:rFonts w:ascii="Aptos" w:hAnsi="Aptos" w:cs="Arial"/>
          <w:bCs/>
        </w:rPr>
        <w:t xml:space="preserve"> of the disclosed technology</w:t>
      </w:r>
      <w:r w:rsidR="004E4C39" w:rsidRPr="008C2AF3">
        <w:rPr>
          <w:rFonts w:ascii="Aptos" w:hAnsi="Aptos" w:cs="Arial"/>
          <w:bCs/>
        </w:rPr>
        <w:t>?</w:t>
      </w:r>
    </w:p>
    <w:p w14:paraId="7504C145" w14:textId="77777777" w:rsidR="004E4C39" w:rsidRPr="008C2AF3" w:rsidRDefault="0054091F" w:rsidP="00301D30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5" w:name="Text48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15"/>
    </w:p>
    <w:p w14:paraId="52776D86" w14:textId="77777777" w:rsidR="002D4D0D" w:rsidRDefault="003445D5" w:rsidP="00301D30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</w:t>
      </w:r>
      <w:r w:rsidR="00301D30" w:rsidRPr="008C2AF3">
        <w:rPr>
          <w:rFonts w:ascii="Aptos" w:hAnsi="Aptos" w:cs="Arial"/>
          <w:bCs/>
        </w:rPr>
        <w:t>5</w:t>
      </w:r>
      <w:r w:rsidRPr="008C2AF3">
        <w:rPr>
          <w:rFonts w:ascii="Aptos" w:hAnsi="Aptos" w:cs="Arial"/>
          <w:bCs/>
        </w:rPr>
        <w:t>.</w:t>
      </w:r>
      <w:r w:rsidRPr="008C2AF3">
        <w:rPr>
          <w:rFonts w:ascii="Aptos" w:hAnsi="Aptos" w:cs="Arial"/>
          <w:bCs/>
        </w:rPr>
        <w:tab/>
      </w:r>
      <w:r w:rsidR="004E4C39" w:rsidRPr="008C2AF3">
        <w:rPr>
          <w:rFonts w:ascii="Aptos" w:hAnsi="Aptos" w:cs="Arial"/>
          <w:bCs/>
        </w:rPr>
        <w:t xml:space="preserve">Do you plan to continue </w:t>
      </w:r>
      <w:r w:rsidR="00615A38" w:rsidRPr="008C2AF3">
        <w:rPr>
          <w:rFonts w:ascii="Aptos" w:hAnsi="Aptos" w:cs="Arial"/>
          <w:bCs/>
        </w:rPr>
        <w:t>developing or working with the technology you are disclosing</w:t>
      </w:r>
      <w:r w:rsidR="004E4C39" w:rsidRPr="008C2AF3">
        <w:rPr>
          <w:rFonts w:ascii="Aptos" w:hAnsi="Aptos" w:cs="Arial"/>
          <w:bCs/>
        </w:rPr>
        <w:t>?</w:t>
      </w:r>
    </w:p>
    <w:p w14:paraId="6727AFFB" w14:textId="77777777" w:rsidR="00A47635" w:rsidRPr="00A47635" w:rsidRDefault="00A47635" w:rsidP="00301D30">
      <w:pPr>
        <w:spacing w:after="0"/>
        <w:ind w:left="360" w:hanging="360"/>
        <w:jc w:val="both"/>
        <w:rPr>
          <w:rFonts w:ascii="Aptos" w:hAnsi="Aptos" w:cs="Arial"/>
          <w:bCs/>
          <w:sz w:val="10"/>
          <w:szCs w:val="10"/>
        </w:rPr>
      </w:pPr>
    </w:p>
    <w:p w14:paraId="6156600A" w14:textId="77777777" w:rsidR="00A47635" w:rsidRPr="008C2AF3" w:rsidRDefault="00A47635" w:rsidP="00A47635">
      <w:pPr>
        <w:spacing w:after="120"/>
        <w:ind w:left="72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8C2AF3">
        <w:rPr>
          <w:rFonts w:ascii="Aptos" w:hAnsi="Aptos" w:cs="Arial"/>
          <w:bCs/>
        </w:rPr>
        <w:instrText xml:space="preserve"> FORMCHECKBOX </w:instrText>
      </w:r>
      <w:r w:rsidRPr="008C2AF3">
        <w:rPr>
          <w:rFonts w:ascii="Aptos" w:hAnsi="Aptos" w:cs="Arial"/>
          <w:bCs/>
        </w:rPr>
      </w:r>
      <w:r w:rsidRPr="008C2AF3">
        <w:rPr>
          <w:rFonts w:ascii="Aptos" w:hAnsi="Aptos" w:cs="Arial"/>
          <w:bCs/>
        </w:rPr>
        <w:fldChar w:fldCharType="separate"/>
      </w:r>
      <w:r w:rsidRPr="008C2AF3">
        <w:rPr>
          <w:rFonts w:ascii="Aptos" w:hAnsi="Aptos" w:cs="Arial"/>
          <w:bCs/>
        </w:rPr>
        <w:fldChar w:fldCharType="end"/>
      </w:r>
      <w:r w:rsidRPr="008C2AF3">
        <w:rPr>
          <w:rFonts w:ascii="Aptos" w:hAnsi="Aptos" w:cs="Arial"/>
          <w:bCs/>
        </w:rPr>
        <w:t xml:space="preserve"> </w:t>
      </w:r>
      <w:r>
        <w:rPr>
          <w:rFonts w:ascii="Aptos" w:hAnsi="Aptos" w:cs="Arial"/>
          <w:bCs/>
        </w:rPr>
        <w:t xml:space="preserve">Yes  </w:t>
      </w:r>
      <w:r w:rsidRPr="008C2AF3">
        <w:rPr>
          <w:rFonts w:ascii="Aptos" w:hAnsi="Aptos" w:cs="Arial"/>
          <w:bCs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8C2AF3">
        <w:rPr>
          <w:rFonts w:ascii="Aptos" w:hAnsi="Aptos" w:cs="Arial"/>
          <w:bCs/>
        </w:rPr>
        <w:instrText xml:space="preserve"> FORMCHECKBOX </w:instrText>
      </w:r>
      <w:r w:rsidRPr="008C2AF3">
        <w:rPr>
          <w:rFonts w:ascii="Aptos" w:hAnsi="Aptos" w:cs="Arial"/>
          <w:bCs/>
        </w:rPr>
      </w:r>
      <w:r w:rsidRPr="008C2AF3">
        <w:rPr>
          <w:rFonts w:ascii="Aptos" w:hAnsi="Aptos" w:cs="Arial"/>
          <w:bCs/>
        </w:rPr>
        <w:fldChar w:fldCharType="separate"/>
      </w:r>
      <w:r w:rsidRPr="008C2AF3">
        <w:rPr>
          <w:rFonts w:ascii="Aptos" w:hAnsi="Aptos" w:cs="Arial"/>
          <w:bCs/>
        </w:rPr>
        <w:fldChar w:fldCharType="end"/>
      </w:r>
      <w:r w:rsidRPr="008C2AF3">
        <w:rPr>
          <w:rFonts w:ascii="Aptos" w:hAnsi="Aptos" w:cs="Arial"/>
          <w:bCs/>
        </w:rPr>
        <w:t xml:space="preserve"> N</w:t>
      </w:r>
      <w:r>
        <w:rPr>
          <w:rFonts w:ascii="Aptos" w:hAnsi="Aptos" w:cs="Arial"/>
          <w:bCs/>
        </w:rPr>
        <w:t xml:space="preserve">o </w:t>
      </w:r>
    </w:p>
    <w:p w14:paraId="1A326DC3" w14:textId="77777777" w:rsidR="002D4D0D" w:rsidRPr="008C2AF3" w:rsidRDefault="0054091F" w:rsidP="00301D30">
      <w:pPr>
        <w:pStyle w:val="ListParagraph"/>
        <w:spacing w:after="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If yes</w:t>
      </w:r>
      <w:r w:rsidR="008E4784" w:rsidRPr="008C2AF3">
        <w:rPr>
          <w:rFonts w:ascii="Aptos" w:hAnsi="Aptos" w:cs="Arial"/>
          <w:bCs/>
        </w:rPr>
        <w:t>, please describe your plans.</w:t>
      </w:r>
    </w:p>
    <w:p w14:paraId="1BA9A098" w14:textId="77777777" w:rsidR="008E4784" w:rsidRPr="008C2AF3" w:rsidRDefault="000178CF" w:rsidP="00301D30">
      <w:pPr>
        <w:pStyle w:val="ListParagraph"/>
        <w:spacing w:after="120"/>
        <w:ind w:left="90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</w:p>
    <w:p w14:paraId="55829706" w14:textId="77777777" w:rsidR="00CA38DD" w:rsidRDefault="003445D5" w:rsidP="00301D30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</w:t>
      </w:r>
      <w:r w:rsidR="00301D30" w:rsidRPr="008C2AF3">
        <w:rPr>
          <w:rFonts w:ascii="Aptos" w:hAnsi="Aptos" w:cs="Arial"/>
          <w:bCs/>
        </w:rPr>
        <w:t>6</w:t>
      </w:r>
      <w:r w:rsidRPr="008C2AF3">
        <w:rPr>
          <w:rFonts w:ascii="Aptos" w:hAnsi="Aptos" w:cs="Arial"/>
          <w:bCs/>
        </w:rPr>
        <w:t>.</w:t>
      </w:r>
      <w:r w:rsidRPr="008C2AF3">
        <w:rPr>
          <w:rFonts w:ascii="Aptos" w:hAnsi="Aptos" w:cs="Arial"/>
          <w:bCs/>
        </w:rPr>
        <w:tab/>
      </w:r>
      <w:r w:rsidR="001C32C4" w:rsidRPr="008C2AF3">
        <w:rPr>
          <w:rFonts w:ascii="Aptos" w:hAnsi="Aptos" w:cs="Arial"/>
          <w:bCs/>
        </w:rPr>
        <w:t>D</w:t>
      </w:r>
      <w:r w:rsidR="00CA38DD" w:rsidRPr="008C2AF3">
        <w:rPr>
          <w:rFonts w:ascii="Aptos" w:hAnsi="Aptos" w:cs="Arial"/>
          <w:bCs/>
        </w:rPr>
        <w:t xml:space="preserve">oes the </w:t>
      </w:r>
      <w:r w:rsidR="00615A38" w:rsidRPr="008C2AF3">
        <w:rPr>
          <w:rFonts w:ascii="Aptos" w:hAnsi="Aptos" w:cs="Arial"/>
          <w:bCs/>
        </w:rPr>
        <w:t>disclosed technology</w:t>
      </w:r>
      <w:r w:rsidR="00CA38DD" w:rsidRPr="008C2AF3">
        <w:rPr>
          <w:rFonts w:ascii="Aptos" w:hAnsi="Aptos" w:cs="Arial"/>
          <w:bCs/>
        </w:rPr>
        <w:t xml:space="preserve"> have military, space, nuclear, proliferation, or chemical and biological weapons applications?</w:t>
      </w:r>
    </w:p>
    <w:p w14:paraId="63526540" w14:textId="77777777" w:rsidR="00A47635" w:rsidRPr="00A47635" w:rsidRDefault="00A47635" w:rsidP="00301D30">
      <w:pPr>
        <w:spacing w:after="0"/>
        <w:ind w:left="360" w:hanging="360"/>
        <w:jc w:val="both"/>
        <w:rPr>
          <w:rFonts w:ascii="Aptos" w:hAnsi="Aptos" w:cs="Arial"/>
          <w:bCs/>
          <w:sz w:val="10"/>
          <w:szCs w:val="10"/>
        </w:rPr>
      </w:pPr>
    </w:p>
    <w:bookmarkStart w:id="16" w:name="_Hlk101952202"/>
    <w:p w14:paraId="78972DFC" w14:textId="77777777" w:rsidR="00A47635" w:rsidRPr="008C2AF3" w:rsidRDefault="00A47635" w:rsidP="00A47635">
      <w:pPr>
        <w:spacing w:after="120"/>
        <w:ind w:left="72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8C2AF3">
        <w:rPr>
          <w:rFonts w:ascii="Aptos" w:hAnsi="Aptos" w:cs="Arial"/>
          <w:bCs/>
        </w:rPr>
        <w:instrText xml:space="preserve"> FORMCHECKBOX </w:instrText>
      </w:r>
      <w:r w:rsidRPr="008C2AF3">
        <w:rPr>
          <w:rFonts w:ascii="Aptos" w:hAnsi="Aptos" w:cs="Arial"/>
          <w:bCs/>
        </w:rPr>
      </w:r>
      <w:r w:rsidRPr="008C2AF3">
        <w:rPr>
          <w:rFonts w:ascii="Aptos" w:hAnsi="Aptos" w:cs="Arial"/>
          <w:bCs/>
        </w:rPr>
        <w:fldChar w:fldCharType="separate"/>
      </w:r>
      <w:r w:rsidRPr="008C2AF3">
        <w:rPr>
          <w:rFonts w:ascii="Aptos" w:hAnsi="Aptos" w:cs="Arial"/>
          <w:bCs/>
        </w:rPr>
        <w:fldChar w:fldCharType="end"/>
      </w:r>
      <w:r w:rsidRPr="008C2AF3">
        <w:rPr>
          <w:rFonts w:ascii="Aptos" w:hAnsi="Aptos" w:cs="Arial"/>
          <w:bCs/>
        </w:rPr>
        <w:t xml:space="preserve"> </w:t>
      </w:r>
      <w:r>
        <w:rPr>
          <w:rFonts w:ascii="Aptos" w:hAnsi="Aptos" w:cs="Arial"/>
          <w:bCs/>
        </w:rPr>
        <w:t xml:space="preserve">Yes  </w:t>
      </w:r>
      <w:r w:rsidRPr="008C2AF3">
        <w:rPr>
          <w:rFonts w:ascii="Aptos" w:hAnsi="Aptos" w:cs="Arial"/>
          <w:bCs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8C2AF3">
        <w:rPr>
          <w:rFonts w:ascii="Aptos" w:hAnsi="Aptos" w:cs="Arial"/>
          <w:bCs/>
        </w:rPr>
        <w:instrText xml:space="preserve"> FORMCHECKBOX </w:instrText>
      </w:r>
      <w:r w:rsidRPr="008C2AF3">
        <w:rPr>
          <w:rFonts w:ascii="Aptos" w:hAnsi="Aptos" w:cs="Arial"/>
          <w:bCs/>
        </w:rPr>
      </w:r>
      <w:r w:rsidRPr="008C2AF3">
        <w:rPr>
          <w:rFonts w:ascii="Aptos" w:hAnsi="Aptos" w:cs="Arial"/>
          <w:bCs/>
        </w:rPr>
        <w:fldChar w:fldCharType="separate"/>
      </w:r>
      <w:r w:rsidRPr="008C2AF3">
        <w:rPr>
          <w:rFonts w:ascii="Aptos" w:hAnsi="Aptos" w:cs="Arial"/>
          <w:bCs/>
        </w:rPr>
        <w:fldChar w:fldCharType="end"/>
      </w:r>
      <w:r w:rsidRPr="008C2AF3">
        <w:rPr>
          <w:rFonts w:ascii="Aptos" w:hAnsi="Aptos" w:cs="Arial"/>
          <w:bCs/>
        </w:rPr>
        <w:t xml:space="preserve"> N</w:t>
      </w:r>
      <w:r>
        <w:rPr>
          <w:rFonts w:ascii="Aptos" w:hAnsi="Aptos" w:cs="Arial"/>
          <w:bCs/>
        </w:rPr>
        <w:t xml:space="preserve">o </w:t>
      </w:r>
    </w:p>
    <w:p w14:paraId="3C4DAD26" w14:textId="77777777" w:rsidR="008C2AF3" w:rsidRDefault="008C2AF3" w:rsidP="008C2AF3">
      <w:pPr>
        <w:spacing w:after="0"/>
        <w:rPr>
          <w:rFonts w:ascii="Aptos" w:hAnsi="Aptos"/>
          <w:b/>
          <w:sz w:val="24"/>
          <w:szCs w:val="24"/>
          <w:u w:val="single"/>
        </w:rPr>
      </w:pPr>
    </w:p>
    <w:p w14:paraId="4BD96E2A" w14:textId="77777777" w:rsidR="008C2AF3" w:rsidRDefault="008C2AF3" w:rsidP="008C2AF3">
      <w:pPr>
        <w:spacing w:after="0"/>
        <w:rPr>
          <w:rFonts w:ascii="Aptos" w:hAnsi="Aptos"/>
          <w:b/>
          <w:sz w:val="24"/>
          <w:szCs w:val="24"/>
          <w:u w:val="single"/>
        </w:rPr>
      </w:pPr>
    </w:p>
    <w:p w14:paraId="6FE60EF0" w14:textId="77777777" w:rsidR="008C2AF3" w:rsidRDefault="008C2AF3" w:rsidP="008C2AF3">
      <w:pPr>
        <w:spacing w:after="0"/>
        <w:rPr>
          <w:rFonts w:ascii="Aptos" w:hAnsi="Aptos"/>
          <w:b/>
          <w:sz w:val="24"/>
          <w:szCs w:val="24"/>
          <w:u w:val="single"/>
        </w:rPr>
      </w:pPr>
    </w:p>
    <w:p w14:paraId="66A90585" w14:textId="77777777" w:rsidR="008C2AF3" w:rsidRDefault="008C2AF3" w:rsidP="008C2AF3">
      <w:pPr>
        <w:spacing w:after="0"/>
        <w:rPr>
          <w:rFonts w:ascii="Aptos" w:hAnsi="Aptos"/>
          <w:b/>
          <w:sz w:val="24"/>
          <w:szCs w:val="24"/>
          <w:u w:val="single"/>
        </w:rPr>
      </w:pPr>
    </w:p>
    <w:p w14:paraId="2EE927FE" w14:textId="67D80E49" w:rsidR="002446E5" w:rsidRPr="008C2AF3" w:rsidRDefault="008C2AF3" w:rsidP="008C2AF3">
      <w:pPr>
        <w:spacing w:after="0"/>
        <w:rPr>
          <w:rFonts w:ascii="Aptos" w:hAnsi="Aptos"/>
          <w:b/>
          <w:sz w:val="24"/>
          <w:szCs w:val="24"/>
          <w:u w:val="single"/>
        </w:rPr>
      </w:pPr>
      <w:r>
        <w:rPr>
          <w:rFonts w:ascii="Aptos" w:hAnsi="Aptos"/>
          <w:b/>
          <w:sz w:val="24"/>
          <w:szCs w:val="24"/>
          <w:u w:val="single"/>
        </w:rPr>
        <w:t>I</w:t>
      </w:r>
      <w:r w:rsidR="002446E5" w:rsidRPr="008C2AF3">
        <w:rPr>
          <w:rFonts w:ascii="Aptos" w:hAnsi="Aptos"/>
          <w:b/>
          <w:sz w:val="24"/>
          <w:szCs w:val="24"/>
          <w:u w:val="single"/>
        </w:rPr>
        <w:t>nventorship</w:t>
      </w:r>
    </w:p>
    <w:p w14:paraId="41AFF724" w14:textId="77777777" w:rsidR="000005AF" w:rsidRPr="008C2AF3" w:rsidRDefault="006275C5" w:rsidP="00301D30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</w:t>
      </w:r>
      <w:r w:rsidR="00301D30" w:rsidRPr="008C2AF3">
        <w:rPr>
          <w:rFonts w:ascii="Aptos" w:hAnsi="Aptos" w:cs="Arial"/>
          <w:bCs/>
        </w:rPr>
        <w:t>7</w:t>
      </w:r>
      <w:r w:rsidRPr="008C2AF3">
        <w:rPr>
          <w:rFonts w:ascii="Aptos" w:hAnsi="Aptos" w:cs="Arial"/>
          <w:bCs/>
        </w:rPr>
        <w:t>.</w:t>
      </w:r>
      <w:r w:rsidRPr="008C2AF3">
        <w:rPr>
          <w:rFonts w:ascii="Aptos" w:hAnsi="Aptos" w:cs="Arial"/>
          <w:bCs/>
        </w:rPr>
        <w:tab/>
      </w:r>
      <w:r w:rsidR="002446E5" w:rsidRPr="008C2AF3">
        <w:rPr>
          <w:rFonts w:ascii="Aptos" w:hAnsi="Aptos" w:cs="Arial"/>
          <w:bCs/>
        </w:rPr>
        <w:t>Identify all individuals who conceived the unique features of the disclo</w:t>
      </w:r>
      <w:r w:rsidR="00DC38F1" w:rsidRPr="008C2AF3">
        <w:rPr>
          <w:rFonts w:ascii="Aptos" w:hAnsi="Aptos" w:cs="Arial"/>
          <w:bCs/>
        </w:rPr>
        <w:t>sed technology described above.</w:t>
      </w:r>
    </w:p>
    <w:p w14:paraId="16A8FEF1" w14:textId="77777777" w:rsidR="002446E5" w:rsidRPr="008C2AF3" w:rsidRDefault="00A4293D" w:rsidP="00301D30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</w:rPr>
        <w:t>A&amp;M System Employee(s)</w:t>
      </w:r>
      <w:r w:rsidR="00E84D18" w:rsidRPr="008C2AF3">
        <w:rPr>
          <w:rFonts w:ascii="Aptos" w:hAnsi="Aptos" w:cs="Calibri"/>
          <w:bCs/>
        </w:rPr>
        <w:t>:</w:t>
      </w:r>
      <w:r w:rsidRPr="008C2AF3">
        <w:rPr>
          <w:rFonts w:ascii="Aptos" w:hAnsi="Aptos" w:cs="Calibri"/>
          <w:bCs/>
        </w:rPr>
        <w:t xml:space="preserve"> </w:t>
      </w:r>
      <w:r w:rsidRPr="008C2AF3">
        <w:rPr>
          <w:rFonts w:ascii="Aptos" w:hAnsi="Aptos" w:cs="Calibri"/>
          <w:bCs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7" w:name="Text55"/>
      <w:r w:rsidRPr="008C2AF3">
        <w:rPr>
          <w:rFonts w:ascii="Aptos" w:hAnsi="Aptos" w:cs="Calibri"/>
          <w:bCs/>
        </w:rPr>
        <w:instrText xml:space="preserve"> FORMTEXT </w:instrText>
      </w:r>
      <w:r w:rsidRPr="008C2AF3">
        <w:rPr>
          <w:rFonts w:ascii="Aptos" w:hAnsi="Aptos" w:cs="Calibri"/>
          <w:bCs/>
        </w:rPr>
      </w:r>
      <w:r w:rsidRPr="008C2AF3">
        <w:rPr>
          <w:rFonts w:ascii="Aptos" w:hAnsi="Aptos" w:cs="Calibri"/>
          <w:bCs/>
        </w:rPr>
        <w:fldChar w:fldCharType="separate"/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</w:rPr>
        <w:fldChar w:fldCharType="end"/>
      </w:r>
      <w:bookmarkEnd w:id="17"/>
    </w:p>
    <w:p w14:paraId="032A5075" w14:textId="2C968D54" w:rsidR="008C2AF3" w:rsidRPr="008C2AF3" w:rsidRDefault="00A4293D" w:rsidP="008C2AF3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</w:rPr>
        <w:t>Non-A&amp;M System Employee(s)</w:t>
      </w:r>
      <w:r w:rsidR="00E84D18" w:rsidRPr="008C2AF3">
        <w:rPr>
          <w:rFonts w:ascii="Aptos" w:hAnsi="Aptos" w:cs="Calibri"/>
          <w:bCs/>
        </w:rPr>
        <w:t>:</w:t>
      </w:r>
      <w:r w:rsidRPr="008C2AF3">
        <w:rPr>
          <w:rFonts w:ascii="Aptos" w:hAnsi="Aptos" w:cs="Calibri"/>
          <w:bCs/>
        </w:rPr>
        <w:t xml:space="preserve"> </w:t>
      </w:r>
      <w:r w:rsidRPr="008C2AF3">
        <w:rPr>
          <w:rFonts w:ascii="Aptos" w:hAnsi="Aptos" w:cs="Calibri"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8" w:name="Text56"/>
      <w:r w:rsidRPr="008C2AF3">
        <w:rPr>
          <w:rFonts w:ascii="Aptos" w:hAnsi="Aptos" w:cs="Calibri"/>
          <w:bCs/>
        </w:rPr>
        <w:instrText xml:space="preserve"> FORMTEXT </w:instrText>
      </w:r>
      <w:r w:rsidRPr="008C2AF3">
        <w:rPr>
          <w:rFonts w:ascii="Aptos" w:hAnsi="Aptos" w:cs="Calibri"/>
          <w:bCs/>
        </w:rPr>
      </w:r>
      <w:r w:rsidRPr="008C2AF3">
        <w:rPr>
          <w:rFonts w:ascii="Aptos" w:hAnsi="Aptos" w:cs="Calibri"/>
          <w:bCs/>
        </w:rPr>
        <w:fldChar w:fldCharType="separate"/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</w:rPr>
        <w:fldChar w:fldCharType="end"/>
      </w:r>
      <w:bookmarkStart w:id="19" w:name="_Hlk101952222"/>
      <w:bookmarkEnd w:id="16"/>
      <w:bookmarkEnd w:id="18"/>
    </w:p>
    <w:p w14:paraId="2863B2C7" w14:textId="1E04919F" w:rsidR="006275C5" w:rsidRPr="008C2AF3" w:rsidRDefault="006275C5" w:rsidP="008C2AF3">
      <w:pPr>
        <w:spacing w:after="120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</w:t>
      </w:r>
      <w:r w:rsidR="00301D30" w:rsidRPr="008C2AF3">
        <w:rPr>
          <w:rFonts w:ascii="Aptos" w:hAnsi="Aptos" w:cs="Arial"/>
          <w:bCs/>
        </w:rPr>
        <w:t>8</w:t>
      </w:r>
      <w:r w:rsidRPr="008C2AF3">
        <w:rPr>
          <w:rFonts w:ascii="Aptos" w:hAnsi="Aptos" w:cs="Arial"/>
          <w:bCs/>
        </w:rPr>
        <w:t>.</w:t>
      </w:r>
      <w:r w:rsidR="008C2AF3">
        <w:rPr>
          <w:rFonts w:ascii="Aptos" w:hAnsi="Aptos" w:cs="Arial"/>
          <w:bCs/>
        </w:rPr>
        <w:t xml:space="preserve">   </w:t>
      </w:r>
      <w:r w:rsidR="002446E5" w:rsidRPr="008C2AF3">
        <w:rPr>
          <w:rFonts w:ascii="Aptos" w:hAnsi="Aptos" w:cs="Arial"/>
          <w:bCs/>
        </w:rPr>
        <w:t>If your disclosed technology includes software, identify all individuals who authored code.</w:t>
      </w:r>
    </w:p>
    <w:p w14:paraId="13CE4247" w14:textId="77777777" w:rsidR="003603FB" w:rsidRPr="008C2AF3" w:rsidRDefault="00A4293D" w:rsidP="003603FB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</w:rPr>
        <w:t xml:space="preserve">A&amp;M System Employee(s): </w:t>
      </w:r>
      <w:r w:rsidRPr="008C2AF3">
        <w:rPr>
          <w:rFonts w:ascii="Aptos" w:hAnsi="Aptos" w:cs="Calibri"/>
          <w:bCs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8C2AF3">
        <w:rPr>
          <w:rFonts w:ascii="Aptos" w:hAnsi="Aptos" w:cs="Calibri"/>
          <w:bCs/>
        </w:rPr>
        <w:instrText xml:space="preserve"> FORMTEXT </w:instrText>
      </w:r>
      <w:r w:rsidRPr="008C2AF3">
        <w:rPr>
          <w:rFonts w:ascii="Aptos" w:hAnsi="Aptos" w:cs="Calibri"/>
          <w:bCs/>
        </w:rPr>
      </w:r>
      <w:r w:rsidRPr="008C2AF3">
        <w:rPr>
          <w:rFonts w:ascii="Aptos" w:hAnsi="Aptos" w:cs="Calibri"/>
          <w:bCs/>
        </w:rPr>
        <w:fldChar w:fldCharType="separate"/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</w:rPr>
        <w:fldChar w:fldCharType="end"/>
      </w:r>
    </w:p>
    <w:p w14:paraId="6AD16A4B" w14:textId="50EBA0CF" w:rsidR="003603FB" w:rsidRDefault="00A4293D" w:rsidP="003603FB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</w:rPr>
        <w:t xml:space="preserve">Non-Texas A&amp;M System Employee(s): </w:t>
      </w:r>
      <w:r w:rsidRPr="008C2AF3">
        <w:rPr>
          <w:rFonts w:ascii="Aptos" w:hAnsi="Aptos" w:cs="Calibri"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8C2AF3">
        <w:rPr>
          <w:rFonts w:ascii="Aptos" w:hAnsi="Aptos" w:cs="Calibri"/>
          <w:bCs/>
        </w:rPr>
        <w:instrText xml:space="preserve"> FORMTEXT </w:instrText>
      </w:r>
      <w:r w:rsidRPr="008C2AF3">
        <w:rPr>
          <w:rFonts w:ascii="Aptos" w:hAnsi="Aptos" w:cs="Calibri"/>
          <w:bCs/>
        </w:rPr>
      </w:r>
      <w:r w:rsidRPr="008C2AF3">
        <w:rPr>
          <w:rFonts w:ascii="Aptos" w:hAnsi="Aptos" w:cs="Calibri"/>
          <w:bCs/>
        </w:rPr>
        <w:fldChar w:fldCharType="separate"/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</w:rPr>
        <w:fldChar w:fldCharType="end"/>
      </w:r>
      <w:r w:rsidR="008C2AF3">
        <w:rPr>
          <w:rFonts w:ascii="Aptos" w:hAnsi="Aptos" w:cs="Calibri"/>
          <w:bCs/>
        </w:rPr>
        <w:t xml:space="preserve"> </w:t>
      </w:r>
    </w:p>
    <w:p w14:paraId="5A757D19" w14:textId="77777777" w:rsidR="008C2AF3" w:rsidRPr="008C2AF3" w:rsidRDefault="008C2AF3" w:rsidP="003603FB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</w:p>
    <w:bookmarkEnd w:id="19"/>
    <w:p w14:paraId="7EE7AA8A" w14:textId="77777777" w:rsidR="002446E5" w:rsidRPr="008C2AF3" w:rsidRDefault="006275C5" w:rsidP="0081349D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</w:t>
      </w:r>
      <w:r w:rsidR="00301D30" w:rsidRPr="008C2AF3">
        <w:rPr>
          <w:rFonts w:ascii="Aptos" w:hAnsi="Aptos" w:cs="Arial"/>
          <w:bCs/>
        </w:rPr>
        <w:t>9</w:t>
      </w:r>
      <w:r w:rsidRPr="008C2AF3">
        <w:rPr>
          <w:rFonts w:ascii="Aptos" w:hAnsi="Aptos" w:cs="Arial"/>
          <w:bCs/>
        </w:rPr>
        <w:t>.</w:t>
      </w:r>
      <w:r w:rsidRPr="008C2AF3">
        <w:rPr>
          <w:rFonts w:ascii="Aptos" w:hAnsi="Aptos" w:cs="Arial"/>
          <w:bCs/>
        </w:rPr>
        <w:tab/>
      </w:r>
      <w:r w:rsidR="00150967" w:rsidRPr="008C2AF3">
        <w:rPr>
          <w:rFonts w:ascii="Aptos" w:hAnsi="Aptos" w:cs="Arial"/>
          <w:bCs/>
        </w:rPr>
        <w:t>I</w:t>
      </w:r>
      <w:r w:rsidR="002446E5" w:rsidRPr="008C2AF3">
        <w:rPr>
          <w:rFonts w:ascii="Aptos" w:hAnsi="Aptos" w:cs="Arial"/>
          <w:bCs/>
        </w:rPr>
        <w:t xml:space="preserve">dentify one </w:t>
      </w:r>
      <w:r w:rsidR="00344AFF" w:rsidRPr="008C2AF3">
        <w:rPr>
          <w:rFonts w:ascii="Aptos" w:hAnsi="Aptos" w:cs="Arial"/>
          <w:bCs/>
        </w:rPr>
        <w:t xml:space="preserve">inventor </w:t>
      </w:r>
      <w:r w:rsidR="002446E5" w:rsidRPr="008C2AF3">
        <w:rPr>
          <w:rFonts w:ascii="Aptos" w:hAnsi="Aptos" w:cs="Arial"/>
          <w:bCs/>
        </w:rPr>
        <w:t>that is a current A&amp;M System employee as a primary contact for communication purposes regarding this disclosure</w:t>
      </w:r>
      <w:r w:rsidR="003D202B" w:rsidRPr="008C2AF3">
        <w:rPr>
          <w:rFonts w:ascii="Aptos" w:hAnsi="Aptos" w:cs="Arial"/>
          <w:bCs/>
        </w:rPr>
        <w:t>. This should be a faculty member or staff</w:t>
      </w:r>
      <w:r w:rsidR="006417B0" w:rsidRPr="008C2AF3">
        <w:rPr>
          <w:rFonts w:ascii="Aptos" w:hAnsi="Aptos" w:cs="Arial"/>
          <w:bCs/>
        </w:rPr>
        <w:t xml:space="preserve"> </w:t>
      </w:r>
      <w:r w:rsidR="003D202B" w:rsidRPr="008C2AF3">
        <w:rPr>
          <w:rFonts w:ascii="Aptos" w:hAnsi="Aptos" w:cs="Arial"/>
          <w:bCs/>
        </w:rPr>
        <w:t>rather than a student, if applicable.</w:t>
      </w:r>
    </w:p>
    <w:tbl>
      <w:tblPr>
        <w:tblpPr w:leftFromText="187" w:rightFromText="187" w:vertAnchor="page" w:horzAnchor="margin" w:tblpXSpec="center" w:tblpY="5501"/>
        <w:tblOverlap w:val="never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600"/>
        <w:gridCol w:w="2790"/>
      </w:tblGrid>
      <w:tr w:rsidR="008C2AF3" w:rsidRPr="008C2AF3" w14:paraId="22FFA83D" w14:textId="77777777" w:rsidTr="008C2AF3">
        <w:tc>
          <w:tcPr>
            <w:tcW w:w="3515" w:type="dxa"/>
            <w:shd w:val="clear" w:color="auto" w:fill="E7E6E6"/>
          </w:tcPr>
          <w:p w14:paraId="258CF065" w14:textId="77777777" w:rsidR="008C2AF3" w:rsidRPr="008C2AF3" w:rsidRDefault="008C2AF3" w:rsidP="008C2AF3">
            <w:pPr>
              <w:pStyle w:val="ListParagraph"/>
              <w:spacing w:after="0" w:line="240" w:lineRule="auto"/>
              <w:ind w:left="0"/>
              <w:rPr>
                <w:rFonts w:ascii="Aptos" w:hAnsi="Aptos" w:cs="Arial"/>
                <w:b/>
                <w:color w:val="385623"/>
              </w:rPr>
            </w:pPr>
            <w:r w:rsidRPr="008C2AF3">
              <w:rPr>
                <w:rFonts w:ascii="Aptos" w:hAnsi="Aptos" w:cs="Arial"/>
                <w:b/>
                <w:color w:val="385623"/>
              </w:rPr>
              <w:t>Name</w:t>
            </w:r>
          </w:p>
        </w:tc>
        <w:tc>
          <w:tcPr>
            <w:tcW w:w="3600" w:type="dxa"/>
            <w:shd w:val="clear" w:color="auto" w:fill="E7E6E6"/>
          </w:tcPr>
          <w:p w14:paraId="2AEF1634" w14:textId="77777777" w:rsidR="008C2AF3" w:rsidRPr="008C2AF3" w:rsidRDefault="008C2AF3" w:rsidP="008C2AF3">
            <w:pPr>
              <w:pStyle w:val="ListParagraph"/>
              <w:spacing w:after="0" w:line="240" w:lineRule="auto"/>
              <w:ind w:left="0"/>
              <w:jc w:val="both"/>
              <w:rPr>
                <w:rFonts w:ascii="Aptos" w:hAnsi="Aptos" w:cs="Arial"/>
                <w:b/>
                <w:color w:val="385623"/>
              </w:rPr>
            </w:pPr>
            <w:r w:rsidRPr="008C2AF3">
              <w:rPr>
                <w:rFonts w:ascii="Aptos" w:hAnsi="Aptos" w:cs="Arial"/>
                <w:b/>
                <w:color w:val="385623"/>
              </w:rPr>
              <w:t>E-mail</w:t>
            </w:r>
          </w:p>
        </w:tc>
        <w:tc>
          <w:tcPr>
            <w:tcW w:w="2790" w:type="dxa"/>
            <w:shd w:val="clear" w:color="auto" w:fill="E7E6E6"/>
          </w:tcPr>
          <w:p w14:paraId="3133959E" w14:textId="77777777" w:rsidR="008C2AF3" w:rsidRPr="008C2AF3" w:rsidRDefault="008C2AF3" w:rsidP="008C2AF3">
            <w:pPr>
              <w:pStyle w:val="ListParagraph"/>
              <w:spacing w:after="0" w:line="240" w:lineRule="auto"/>
              <w:ind w:left="0"/>
              <w:jc w:val="both"/>
              <w:rPr>
                <w:rFonts w:ascii="Aptos" w:hAnsi="Aptos" w:cs="Arial"/>
                <w:b/>
                <w:color w:val="385623"/>
              </w:rPr>
            </w:pPr>
            <w:r w:rsidRPr="008C2AF3">
              <w:rPr>
                <w:rFonts w:ascii="Aptos" w:hAnsi="Aptos" w:cs="Arial"/>
                <w:b/>
                <w:color w:val="385623"/>
              </w:rPr>
              <w:t>Phone</w:t>
            </w:r>
          </w:p>
        </w:tc>
      </w:tr>
      <w:tr w:rsidR="008C2AF3" w:rsidRPr="008C2AF3" w14:paraId="6DDD337F" w14:textId="77777777" w:rsidTr="008C2AF3">
        <w:trPr>
          <w:trHeight w:val="319"/>
        </w:trPr>
        <w:tc>
          <w:tcPr>
            <w:tcW w:w="3515" w:type="dxa"/>
            <w:shd w:val="clear" w:color="auto" w:fill="auto"/>
          </w:tcPr>
          <w:p w14:paraId="44E5FDD5" w14:textId="77777777" w:rsidR="008C2AF3" w:rsidRPr="008C2AF3" w:rsidRDefault="008C2AF3" w:rsidP="008C2AF3">
            <w:pPr>
              <w:spacing w:after="0" w:line="240" w:lineRule="auto"/>
              <w:rPr>
                <w:rFonts w:ascii="Aptos" w:hAnsi="Aptos" w:cs="Calibri"/>
                <w:b/>
              </w:rPr>
            </w:pPr>
            <w:r w:rsidRPr="008C2AF3">
              <w:rPr>
                <w:rFonts w:ascii="Aptos" w:hAnsi="Aptos" w:cs="Calibri"/>
                <w:noProof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8C2AF3">
              <w:rPr>
                <w:rFonts w:ascii="Aptos" w:hAnsi="Aptos" w:cs="Calibri"/>
                <w:noProof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noProof/>
                <w:highlight w:val="lightGray"/>
              </w:rPr>
            </w:r>
            <w:r w:rsidRPr="008C2AF3">
              <w:rPr>
                <w:rFonts w:ascii="Aptos" w:hAnsi="Aptos" w:cs="Calibri"/>
                <w:noProof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fldChar w:fldCharType="end"/>
            </w:r>
            <w:bookmarkEnd w:id="20"/>
          </w:p>
        </w:tc>
        <w:tc>
          <w:tcPr>
            <w:tcW w:w="3600" w:type="dxa"/>
            <w:shd w:val="clear" w:color="auto" w:fill="auto"/>
          </w:tcPr>
          <w:p w14:paraId="4647ADC5" w14:textId="77777777" w:rsidR="008C2AF3" w:rsidRPr="008C2AF3" w:rsidRDefault="008C2AF3" w:rsidP="008C2AF3">
            <w:pPr>
              <w:spacing w:after="60" w:line="240" w:lineRule="auto"/>
              <w:jc w:val="both"/>
              <w:rPr>
                <w:rFonts w:ascii="Aptos" w:hAnsi="Aptos" w:cs="Calibri"/>
                <w:b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46E22CCB" w14:textId="77777777" w:rsidR="008C2AF3" w:rsidRPr="008C2AF3" w:rsidRDefault="008C2AF3" w:rsidP="008C2AF3">
            <w:pPr>
              <w:spacing w:after="60" w:line="240" w:lineRule="auto"/>
              <w:jc w:val="both"/>
              <w:rPr>
                <w:rFonts w:ascii="Aptos" w:hAnsi="Aptos" w:cs="Calibri"/>
                <w:b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</w:tr>
    </w:tbl>
    <w:p w14:paraId="54A21D13" w14:textId="7F78398A" w:rsidR="002446E5" w:rsidRPr="008C2AF3" w:rsidRDefault="00584328" w:rsidP="008C2AF3">
      <w:pPr>
        <w:spacing w:before="240" w:after="120"/>
        <w:rPr>
          <w:rFonts w:ascii="Aptos" w:hAnsi="Aptos" w:cs="Arial"/>
          <w:b/>
          <w:sz w:val="24"/>
          <w:szCs w:val="24"/>
          <w:u w:val="single"/>
        </w:rPr>
      </w:pPr>
      <w:r w:rsidRPr="008C2AF3">
        <w:rPr>
          <w:rFonts w:ascii="Aptos" w:hAnsi="Aptos" w:cs="Arial"/>
          <w:b/>
          <w:sz w:val="24"/>
          <w:szCs w:val="24"/>
          <w:u w:val="single"/>
        </w:rPr>
        <w:t>F</w:t>
      </w:r>
      <w:r w:rsidR="002446E5" w:rsidRPr="008C2AF3">
        <w:rPr>
          <w:rFonts w:ascii="Aptos" w:hAnsi="Aptos" w:cs="Arial"/>
          <w:b/>
          <w:sz w:val="24"/>
          <w:szCs w:val="24"/>
          <w:u w:val="single"/>
        </w:rPr>
        <w:t>unding</w:t>
      </w:r>
    </w:p>
    <w:p w14:paraId="6A4242B5" w14:textId="2F12CE11" w:rsidR="002446E5" w:rsidRPr="008C2AF3" w:rsidRDefault="00301D30" w:rsidP="00301D30">
      <w:pPr>
        <w:spacing w:after="0"/>
        <w:ind w:left="360" w:hanging="360"/>
        <w:jc w:val="both"/>
        <w:rPr>
          <w:rFonts w:ascii="Aptos" w:hAnsi="Aptos" w:cs="Arial"/>
          <w:b/>
          <w:u w:val="single"/>
        </w:rPr>
      </w:pPr>
      <w:r w:rsidRPr="008C2AF3">
        <w:rPr>
          <w:rFonts w:ascii="Aptos" w:hAnsi="Aptos" w:cs="Arial"/>
          <w:bCs/>
        </w:rPr>
        <w:t>20</w:t>
      </w:r>
      <w:r w:rsidR="006275C5" w:rsidRPr="008C2AF3">
        <w:rPr>
          <w:rFonts w:ascii="Aptos" w:hAnsi="Aptos" w:cs="Arial"/>
          <w:bCs/>
        </w:rPr>
        <w:t>.</w:t>
      </w:r>
      <w:r w:rsidR="006275C5" w:rsidRPr="008C2AF3">
        <w:rPr>
          <w:rFonts w:ascii="Aptos" w:hAnsi="Aptos" w:cs="Arial"/>
          <w:bCs/>
        </w:rPr>
        <w:tab/>
      </w:r>
      <w:r w:rsidR="002446E5" w:rsidRPr="008C2AF3">
        <w:rPr>
          <w:rFonts w:ascii="Aptos" w:hAnsi="Aptos" w:cs="Arial"/>
          <w:bCs/>
        </w:rPr>
        <w:t xml:space="preserve">Identify </w:t>
      </w:r>
      <w:r w:rsidR="008C2AF3" w:rsidRPr="008C2AF3">
        <w:rPr>
          <w:rFonts w:ascii="Aptos" w:hAnsi="Aptos" w:cs="Arial"/>
          <w:bCs/>
        </w:rPr>
        <w:t>all</w:t>
      </w:r>
      <w:r w:rsidR="002446E5" w:rsidRPr="008C2AF3">
        <w:rPr>
          <w:rFonts w:ascii="Aptos" w:hAnsi="Aptos" w:cs="Arial"/>
          <w:bCs/>
        </w:rPr>
        <w:t xml:space="preserve"> funding sources </w:t>
      </w:r>
      <w:r w:rsidR="004F3B7E" w:rsidRPr="008C2AF3">
        <w:rPr>
          <w:rFonts w:ascii="Aptos" w:hAnsi="Aptos" w:cs="Arial"/>
          <w:bCs/>
        </w:rPr>
        <w:t xml:space="preserve">you believe were </w:t>
      </w:r>
      <w:r w:rsidR="002446E5" w:rsidRPr="008C2AF3">
        <w:rPr>
          <w:rFonts w:ascii="Aptos" w:hAnsi="Aptos" w:cs="Arial"/>
          <w:bCs/>
        </w:rPr>
        <w:t>used to conceive of or develop the technology you are disclosing.</w:t>
      </w:r>
    </w:p>
    <w:p w14:paraId="0B060DAC" w14:textId="77777777" w:rsidR="006275C5" w:rsidRPr="008C2AF3" w:rsidRDefault="006275C5" w:rsidP="00301D30">
      <w:pPr>
        <w:spacing w:before="60" w:after="0" w:line="240" w:lineRule="auto"/>
        <w:ind w:left="720" w:hanging="360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>(a)</w:t>
      </w:r>
      <w:r w:rsidRPr="008C2AF3">
        <w:rPr>
          <w:rFonts w:ascii="Aptos" w:hAnsi="Aptos" w:cs="Arial"/>
        </w:rPr>
        <w:tab/>
      </w:r>
      <w:r w:rsidR="002446E5" w:rsidRPr="008C2AF3">
        <w:rPr>
          <w:rFonts w:ascii="Aptos" w:hAnsi="Aptos" w:cs="Arial"/>
        </w:rPr>
        <w:t xml:space="preserve">Describe the </w:t>
      </w:r>
      <w:r w:rsidR="002446E5" w:rsidRPr="008C2AF3">
        <w:rPr>
          <w:rFonts w:ascii="Aptos" w:hAnsi="Aptos" w:cs="Arial"/>
          <w:b/>
          <w:u w:val="single"/>
        </w:rPr>
        <w:t>internal</w:t>
      </w:r>
      <w:r w:rsidR="002446E5" w:rsidRPr="008C2AF3">
        <w:rPr>
          <w:rFonts w:ascii="Aptos" w:hAnsi="Aptos" w:cs="Arial"/>
        </w:rPr>
        <w:t xml:space="preserve"> resources that were used in the development of the</w:t>
      </w:r>
      <w:r w:rsidRPr="008C2AF3">
        <w:rPr>
          <w:rFonts w:ascii="Aptos" w:hAnsi="Aptos" w:cs="Arial"/>
        </w:rPr>
        <w:t xml:space="preserve"> technology you are disclosing:</w:t>
      </w:r>
    </w:p>
    <w:p w14:paraId="024732E4" w14:textId="77777777" w:rsidR="002446E5" w:rsidRPr="008C2AF3" w:rsidRDefault="002446E5" w:rsidP="00301D30">
      <w:pPr>
        <w:spacing w:after="60" w:line="240" w:lineRule="auto"/>
        <w:ind w:left="900"/>
        <w:jc w:val="both"/>
        <w:rPr>
          <w:rFonts w:ascii="Aptos" w:hAnsi="Aptos" w:cs="Calibri"/>
        </w:rPr>
      </w:pPr>
      <w:r w:rsidRPr="008C2AF3">
        <w:rPr>
          <w:rFonts w:ascii="Aptos" w:hAnsi="Aptos" w:cs="Calibri"/>
          <w:highlight w:val="lightGray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highlight w:val="lightGray"/>
        </w:rPr>
        <w:fldChar w:fldCharType="end"/>
      </w:r>
      <w:bookmarkEnd w:id="21"/>
    </w:p>
    <w:p w14:paraId="0077F92C" w14:textId="77777777" w:rsidR="006275C5" w:rsidRPr="008C2AF3" w:rsidRDefault="006275C5" w:rsidP="00301D30">
      <w:pPr>
        <w:spacing w:after="0" w:line="240" w:lineRule="auto"/>
        <w:ind w:left="720" w:hanging="360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>(b)</w:t>
      </w:r>
      <w:r w:rsidRPr="008C2AF3">
        <w:rPr>
          <w:rFonts w:ascii="Aptos" w:hAnsi="Aptos" w:cs="Arial"/>
        </w:rPr>
        <w:tab/>
      </w:r>
      <w:r w:rsidR="002446E5" w:rsidRPr="008C2AF3">
        <w:rPr>
          <w:rFonts w:ascii="Aptos" w:hAnsi="Aptos" w:cs="Arial"/>
        </w:rPr>
        <w:t>Which A&amp;M System member(s) funds were u</w:t>
      </w:r>
      <w:r w:rsidR="004F3B7E" w:rsidRPr="008C2AF3">
        <w:rPr>
          <w:rFonts w:ascii="Aptos" w:hAnsi="Aptos" w:cs="Arial"/>
        </w:rPr>
        <w:t>s</w:t>
      </w:r>
      <w:r w:rsidR="002446E5" w:rsidRPr="008C2AF3">
        <w:rPr>
          <w:rFonts w:ascii="Aptos" w:hAnsi="Aptos" w:cs="Arial"/>
        </w:rPr>
        <w:t>ed in the creation of the technology you are disclosing (</w:t>
      </w:r>
      <w:r w:rsidR="00FF48FB" w:rsidRPr="008C2AF3">
        <w:rPr>
          <w:rFonts w:ascii="Aptos" w:hAnsi="Aptos" w:cs="Arial"/>
        </w:rPr>
        <w:t>e.g.,</w:t>
      </w:r>
      <w:r w:rsidR="002446E5" w:rsidRPr="008C2AF3">
        <w:rPr>
          <w:rFonts w:ascii="Aptos" w:hAnsi="Aptos" w:cs="Arial"/>
        </w:rPr>
        <w:t xml:space="preserve"> AgriLife, TAMU, TEES,</w:t>
      </w:r>
      <w:r w:rsidR="0032142C" w:rsidRPr="008C2AF3">
        <w:rPr>
          <w:rFonts w:ascii="Aptos" w:hAnsi="Aptos" w:cs="Arial"/>
        </w:rPr>
        <w:t xml:space="preserve"> TTI, TAMU-Kingsville,</w:t>
      </w:r>
      <w:r w:rsidR="002446E5" w:rsidRPr="008C2AF3">
        <w:rPr>
          <w:rFonts w:ascii="Aptos" w:hAnsi="Aptos" w:cs="Arial"/>
        </w:rPr>
        <w:t xml:space="preserve"> etc.):</w:t>
      </w:r>
    </w:p>
    <w:p w14:paraId="159EC423" w14:textId="77777777" w:rsidR="002446E5" w:rsidRPr="008C2AF3" w:rsidRDefault="002446E5" w:rsidP="00301D30">
      <w:pPr>
        <w:spacing w:after="60" w:line="240" w:lineRule="auto"/>
        <w:ind w:left="900"/>
        <w:jc w:val="both"/>
        <w:rPr>
          <w:rFonts w:ascii="Aptos" w:hAnsi="Aptos" w:cs="Calibri"/>
        </w:rPr>
      </w:pPr>
      <w:r w:rsidRPr="008C2AF3">
        <w:rPr>
          <w:rFonts w:ascii="Aptos" w:hAnsi="Aptos" w:cs="Calibri"/>
          <w:highlight w:val="lightGray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highlight w:val="lightGray"/>
        </w:rPr>
        <w:fldChar w:fldCharType="end"/>
      </w:r>
      <w:bookmarkEnd w:id="22"/>
    </w:p>
    <w:p w14:paraId="06D73134" w14:textId="77777777" w:rsidR="002446E5" w:rsidRPr="008C2AF3" w:rsidRDefault="006275C5" w:rsidP="00301D30">
      <w:pPr>
        <w:spacing w:after="120"/>
        <w:ind w:left="720" w:hanging="360"/>
        <w:jc w:val="both"/>
        <w:rPr>
          <w:rFonts w:ascii="Aptos" w:hAnsi="Aptos" w:cs="Arial"/>
          <w:u w:val="single"/>
        </w:rPr>
      </w:pPr>
      <w:r w:rsidRPr="008C2AF3">
        <w:rPr>
          <w:rFonts w:ascii="Aptos" w:hAnsi="Aptos" w:cs="Arial"/>
        </w:rPr>
        <w:t>(c)</w:t>
      </w:r>
      <w:r w:rsidRPr="008C2AF3">
        <w:rPr>
          <w:rFonts w:ascii="Aptos" w:hAnsi="Aptos" w:cs="Arial"/>
        </w:rPr>
        <w:tab/>
      </w:r>
      <w:r w:rsidR="002446E5" w:rsidRPr="008C2AF3">
        <w:rPr>
          <w:rFonts w:ascii="Aptos" w:hAnsi="Aptos" w:cs="Arial"/>
        </w:rPr>
        <w:t xml:space="preserve">Identify all </w:t>
      </w:r>
      <w:r w:rsidR="002446E5" w:rsidRPr="008C2AF3">
        <w:rPr>
          <w:rFonts w:ascii="Aptos" w:hAnsi="Aptos" w:cs="Arial"/>
          <w:b/>
          <w:u w:val="single"/>
        </w:rPr>
        <w:t>external</w:t>
      </w:r>
      <w:r w:rsidR="002446E5" w:rsidRPr="008C2AF3">
        <w:rPr>
          <w:rFonts w:ascii="Aptos" w:hAnsi="Aptos" w:cs="Arial"/>
        </w:rPr>
        <w:t xml:space="preserve"> sources of funding used in the conception and development of the technology you are disclosing; include grant numbers or other unique, assigned identifiers for each in the table below: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388"/>
        <w:gridCol w:w="2675"/>
        <w:gridCol w:w="2430"/>
      </w:tblGrid>
      <w:tr w:rsidR="00EE2FB2" w:rsidRPr="008C2AF3" w14:paraId="1A9854D5" w14:textId="77777777" w:rsidTr="008C2AF3">
        <w:trPr>
          <w:trHeight w:val="889"/>
          <w:jc w:val="center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8874AFA" w14:textId="77777777" w:rsidR="00EE2FB2" w:rsidRPr="008C2AF3" w:rsidRDefault="00EE2FB2" w:rsidP="00EE2FB2">
            <w:pPr>
              <w:spacing w:after="0" w:line="240" w:lineRule="auto"/>
              <w:jc w:val="center"/>
              <w:rPr>
                <w:rFonts w:ascii="Aptos" w:hAnsi="Aptos" w:cs="Arial"/>
                <w:b/>
                <w:color w:val="663300"/>
                <w:sz w:val="20"/>
                <w:szCs w:val="20"/>
              </w:rPr>
            </w:pPr>
            <w:r w:rsidRPr="008C2AF3">
              <w:rPr>
                <w:rFonts w:ascii="Aptos" w:hAnsi="Aptos"/>
                <w:b/>
                <w:color w:val="385623"/>
                <w:sz w:val="20"/>
                <w:szCs w:val="20"/>
              </w:rPr>
              <w:t>Name of Funding Agency/Entity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shd w:val="clear" w:color="auto" w:fill="auto"/>
          </w:tcPr>
          <w:p w14:paraId="49540F80" w14:textId="77777777" w:rsidR="00EE2FB2" w:rsidRPr="008C2AF3" w:rsidRDefault="00EE2FB2" w:rsidP="00EE2FB2">
            <w:pPr>
              <w:spacing w:after="0" w:line="240" w:lineRule="auto"/>
              <w:jc w:val="center"/>
              <w:rPr>
                <w:rFonts w:ascii="Aptos" w:hAnsi="Aptos"/>
                <w:b/>
                <w:color w:val="385623"/>
                <w:sz w:val="20"/>
                <w:szCs w:val="20"/>
              </w:rPr>
            </w:pPr>
            <w:r w:rsidRPr="008C2AF3">
              <w:rPr>
                <w:rFonts w:ascii="Aptos" w:hAnsi="Aptos"/>
                <w:b/>
                <w:color w:val="385623"/>
                <w:sz w:val="20"/>
                <w:szCs w:val="20"/>
              </w:rPr>
              <w:t>Award Number</w:t>
            </w:r>
          </w:p>
          <w:p w14:paraId="38E373C1" w14:textId="77777777" w:rsidR="00EE2FB2" w:rsidRPr="008C2AF3" w:rsidRDefault="00EE2FB2" w:rsidP="00EE2FB2">
            <w:pPr>
              <w:spacing w:after="0" w:line="240" w:lineRule="auto"/>
              <w:jc w:val="center"/>
              <w:rPr>
                <w:rFonts w:ascii="Aptos" w:hAnsi="Aptos" w:cs="Arial"/>
                <w:b/>
              </w:rPr>
            </w:pPr>
            <w:r w:rsidRPr="008C2AF3">
              <w:rPr>
                <w:rFonts w:ascii="Aptos" w:hAnsi="Aptos"/>
                <w:b/>
                <w:sz w:val="16"/>
                <w:szCs w:val="16"/>
              </w:rPr>
              <w:t>(Federal Grant/Agreement/ Contract/Other)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14:paraId="08DC7F65" w14:textId="77777777" w:rsidR="00EE2FB2" w:rsidRPr="008C2AF3" w:rsidRDefault="00EE2FB2" w:rsidP="007422AB">
            <w:pPr>
              <w:spacing w:after="0"/>
              <w:jc w:val="center"/>
              <w:rPr>
                <w:rFonts w:ascii="Aptos" w:hAnsi="Aptos"/>
                <w:b/>
                <w:color w:val="385623"/>
                <w:sz w:val="20"/>
                <w:szCs w:val="20"/>
              </w:rPr>
            </w:pPr>
            <w:r w:rsidRPr="008C2AF3">
              <w:rPr>
                <w:rFonts w:ascii="Aptos" w:hAnsi="Aptos"/>
                <w:b/>
                <w:color w:val="385623"/>
                <w:sz w:val="20"/>
                <w:szCs w:val="20"/>
              </w:rPr>
              <w:t>MAESTRO Project ID No.</w:t>
            </w:r>
          </w:p>
          <w:p w14:paraId="0E0FF5B9" w14:textId="77777777" w:rsidR="00EE2FB2" w:rsidRPr="008C2AF3" w:rsidRDefault="00EE2FB2" w:rsidP="00EE2FB2">
            <w:pPr>
              <w:spacing w:after="0"/>
              <w:jc w:val="center"/>
              <w:rPr>
                <w:rFonts w:ascii="Aptos" w:hAnsi="Aptos"/>
                <w:b/>
                <w:color w:val="525252"/>
              </w:rPr>
            </w:pPr>
            <w:r w:rsidRPr="008C2AF3">
              <w:rPr>
                <w:rFonts w:ascii="Aptos" w:hAnsi="Aptos"/>
                <w:b/>
                <w:color w:val="525252"/>
              </w:rPr>
              <w:t>(M######)</w:t>
            </w:r>
          </w:p>
          <w:p w14:paraId="15527E3F" w14:textId="77777777" w:rsidR="00EE2FB2" w:rsidRPr="008C2AF3" w:rsidRDefault="00EE2FB2" w:rsidP="00EE2FB2">
            <w:pPr>
              <w:jc w:val="center"/>
              <w:rPr>
                <w:rFonts w:ascii="Aptos" w:hAnsi="Aptos" w:cs="Arial"/>
                <w:b/>
              </w:rPr>
            </w:pPr>
            <w:r w:rsidRPr="008C2AF3">
              <w:rPr>
                <w:rFonts w:ascii="Aptos" w:hAnsi="Aptos"/>
                <w:b/>
                <w:sz w:val="16"/>
                <w:szCs w:val="16"/>
              </w:rPr>
              <w:t>(or other Internal Acct. No.)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8C1E7AB" w14:textId="77777777" w:rsidR="00EE2FB2" w:rsidRPr="008C2AF3" w:rsidRDefault="00EE2FB2" w:rsidP="00EE2FB2">
            <w:pPr>
              <w:spacing w:after="0"/>
              <w:jc w:val="center"/>
              <w:rPr>
                <w:rFonts w:ascii="Aptos" w:hAnsi="Aptos"/>
                <w:b/>
                <w:color w:val="385623"/>
                <w:sz w:val="20"/>
                <w:szCs w:val="20"/>
              </w:rPr>
            </w:pPr>
            <w:r w:rsidRPr="008C2AF3">
              <w:rPr>
                <w:rFonts w:ascii="Aptos" w:hAnsi="Aptos"/>
                <w:b/>
                <w:color w:val="385623"/>
                <w:sz w:val="20"/>
                <w:szCs w:val="20"/>
              </w:rPr>
              <w:t>Member Office Managing Award</w:t>
            </w:r>
          </w:p>
          <w:p w14:paraId="61E1481C" w14:textId="77777777" w:rsidR="00EE2FB2" w:rsidRPr="008C2AF3" w:rsidRDefault="00EE2FB2" w:rsidP="00EE2FB2">
            <w:pPr>
              <w:spacing w:after="0" w:line="240" w:lineRule="auto"/>
              <w:jc w:val="center"/>
              <w:rPr>
                <w:rFonts w:ascii="Aptos" w:hAnsi="Aptos" w:cs="Arial"/>
                <w:b/>
              </w:rPr>
            </w:pPr>
            <w:r w:rsidRPr="008C2AF3">
              <w:rPr>
                <w:rFonts w:ascii="Aptos" w:hAnsi="Aptos"/>
                <w:b/>
                <w:sz w:val="16"/>
                <w:szCs w:val="16"/>
              </w:rPr>
              <w:t>(AgriLife, TAMU, SRS, etc.)</w:t>
            </w:r>
          </w:p>
        </w:tc>
      </w:tr>
      <w:tr w:rsidR="002446E5" w:rsidRPr="008C2AF3" w14:paraId="3E76C8E1" w14:textId="77777777" w:rsidTr="008C2AF3">
        <w:trPr>
          <w:trHeight w:val="23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301E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C658" w14:textId="77777777" w:rsidR="002446E5" w:rsidRPr="008C2AF3" w:rsidRDefault="002446E5" w:rsidP="00D60967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D078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75C5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</w:tr>
      <w:tr w:rsidR="002446E5" w:rsidRPr="008C2AF3" w14:paraId="0DBE6E8F" w14:textId="77777777" w:rsidTr="008C2AF3">
        <w:trPr>
          <w:trHeight w:val="248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300F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A4DC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7E0A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119C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</w:tr>
      <w:tr w:rsidR="002446E5" w:rsidRPr="008C2AF3" w14:paraId="1E424E3B" w14:textId="77777777" w:rsidTr="008C2AF3">
        <w:trPr>
          <w:trHeight w:val="23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121B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6B73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0C39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9A7B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</w:tr>
      <w:tr w:rsidR="00EE2FB2" w:rsidRPr="008C2AF3" w14:paraId="31C94774" w14:textId="77777777" w:rsidTr="008C2AF3">
        <w:trPr>
          <w:trHeight w:val="23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F656" w14:textId="77777777" w:rsidR="00EE2FB2" w:rsidRPr="008C2AF3" w:rsidRDefault="00EE2FB2" w:rsidP="00EE2FB2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3755" w14:textId="77777777" w:rsidR="00EE2FB2" w:rsidRPr="008C2AF3" w:rsidRDefault="00EE2FB2" w:rsidP="00EE2FB2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758C" w14:textId="77777777" w:rsidR="00EE2FB2" w:rsidRPr="008C2AF3" w:rsidRDefault="00EE2FB2" w:rsidP="00EE2FB2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4224" w14:textId="77777777" w:rsidR="00EE2FB2" w:rsidRPr="008C2AF3" w:rsidRDefault="00EE2FB2" w:rsidP="00EE2FB2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</w:tr>
      <w:tr w:rsidR="00EE2FB2" w:rsidRPr="008C2AF3" w14:paraId="794BC5C7" w14:textId="77777777" w:rsidTr="008C2AF3">
        <w:trPr>
          <w:trHeight w:val="23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0808" w14:textId="77777777" w:rsidR="00EE2FB2" w:rsidRPr="008C2AF3" w:rsidRDefault="00EE2FB2" w:rsidP="00EE2FB2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DB0C" w14:textId="77777777" w:rsidR="00EE2FB2" w:rsidRPr="008C2AF3" w:rsidRDefault="00EE2FB2" w:rsidP="00EE2FB2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216A" w14:textId="77777777" w:rsidR="00EE2FB2" w:rsidRPr="008C2AF3" w:rsidRDefault="00EE2FB2" w:rsidP="00EE2FB2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D957" w14:textId="77777777" w:rsidR="00EE2FB2" w:rsidRPr="008C2AF3" w:rsidRDefault="00EE2FB2" w:rsidP="00EE2FB2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</w:tr>
    </w:tbl>
    <w:p w14:paraId="6AEF6810" w14:textId="77777777" w:rsidR="002446E5" w:rsidRPr="008C2AF3" w:rsidRDefault="002446E5" w:rsidP="008C2AF3">
      <w:pPr>
        <w:spacing w:before="240" w:after="120"/>
        <w:rPr>
          <w:rFonts w:ascii="Aptos" w:hAnsi="Aptos" w:cs="Arial"/>
          <w:b/>
          <w:sz w:val="24"/>
          <w:szCs w:val="24"/>
          <w:u w:val="single"/>
        </w:rPr>
      </w:pPr>
      <w:r w:rsidRPr="008C2AF3">
        <w:rPr>
          <w:rFonts w:ascii="Aptos" w:hAnsi="Aptos" w:cs="Arial"/>
          <w:b/>
          <w:sz w:val="24"/>
          <w:szCs w:val="24"/>
          <w:u w:val="single"/>
        </w:rPr>
        <w:t>Other Obligations</w:t>
      </w:r>
    </w:p>
    <w:p w14:paraId="7D7828EB" w14:textId="77777777" w:rsidR="002446E5" w:rsidRPr="008C2AF3" w:rsidRDefault="006275C5" w:rsidP="00301D30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21.</w:t>
      </w:r>
      <w:r w:rsidRPr="008C2AF3">
        <w:rPr>
          <w:rFonts w:ascii="Aptos" w:hAnsi="Aptos" w:cs="Arial"/>
          <w:bCs/>
        </w:rPr>
        <w:tab/>
      </w:r>
      <w:r w:rsidR="002446E5" w:rsidRPr="008C2AF3">
        <w:rPr>
          <w:rFonts w:ascii="Aptos" w:hAnsi="Aptos" w:cs="Arial"/>
          <w:bCs/>
        </w:rPr>
        <w:t>Identify any materials/information used in the conception or development of the technology you are disclosing that were obtained from a non-A&amp;M System entity under a Materials Transfer Agreement, Nondisclosure Agreement, or other contracts.</w:t>
      </w:r>
    </w:p>
    <w:p w14:paraId="05C6A9FF" w14:textId="77777777" w:rsidR="002446E5" w:rsidRPr="008C2AF3" w:rsidRDefault="002446E5" w:rsidP="00301D30">
      <w:pPr>
        <w:pStyle w:val="ListParagraph"/>
        <w:spacing w:after="120"/>
        <w:ind w:left="540"/>
        <w:jc w:val="both"/>
        <w:rPr>
          <w:rFonts w:ascii="Aptos" w:hAnsi="Aptos" w:cs="Calibri"/>
        </w:rPr>
      </w:pPr>
      <w:r w:rsidRPr="008C2AF3">
        <w:rPr>
          <w:rFonts w:ascii="Aptos" w:hAnsi="Aptos" w:cs="Calibri"/>
          <w:highlight w:val="lightGray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3" w:name="Text43"/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highlight w:val="lightGray"/>
        </w:rPr>
        <w:fldChar w:fldCharType="end"/>
      </w:r>
      <w:bookmarkEnd w:id="23"/>
    </w:p>
    <w:p w14:paraId="31746165" w14:textId="77777777" w:rsidR="00047CD0" w:rsidRPr="008C2AF3" w:rsidRDefault="00047CD0" w:rsidP="003445D5">
      <w:pPr>
        <w:pStyle w:val="ListParagraph"/>
        <w:ind w:left="1080"/>
        <w:jc w:val="both"/>
        <w:rPr>
          <w:rFonts w:ascii="Aptos" w:hAnsi="Aptos" w:cs="Arial"/>
          <w:b/>
          <w:sz w:val="24"/>
          <w:szCs w:val="24"/>
          <w:u w:val="single"/>
        </w:rPr>
        <w:sectPr w:rsidR="00047CD0" w:rsidRPr="008C2AF3" w:rsidSect="008C2AF3">
          <w:headerReference w:type="default" r:id="rId12"/>
          <w:footerReference w:type="default" r:id="rId13"/>
          <w:pgSz w:w="12240" w:h="15840"/>
          <w:pgMar w:top="720" w:right="720" w:bottom="720" w:left="720" w:header="270" w:footer="720" w:gutter="0"/>
          <w:cols w:space="720"/>
          <w:docGrid w:linePitch="360"/>
        </w:sectPr>
      </w:pPr>
    </w:p>
    <w:p w14:paraId="58C93DA6" w14:textId="77777777" w:rsidR="00663A85" w:rsidRPr="008C2AF3" w:rsidRDefault="00663A85" w:rsidP="00663A85">
      <w:pPr>
        <w:pStyle w:val="Default"/>
        <w:spacing w:after="120"/>
        <w:jc w:val="both"/>
        <w:rPr>
          <w:rFonts w:ascii="Aptos" w:hAnsi="Aptos"/>
          <w:b/>
          <w:iCs/>
          <w:color w:val="auto"/>
          <w:sz w:val="22"/>
          <w:szCs w:val="22"/>
        </w:rPr>
      </w:pPr>
      <w:r w:rsidRPr="008C2AF3">
        <w:rPr>
          <w:rFonts w:ascii="Aptos" w:hAnsi="Aptos"/>
          <w:b/>
          <w:iCs/>
          <w:color w:val="auto"/>
          <w:sz w:val="22"/>
          <w:szCs w:val="22"/>
        </w:rPr>
        <w:t>Please complete a Data Sheet for each named inventor (author in the case where software is being disclosed)</w:t>
      </w:r>
      <w:r w:rsidR="0088102A" w:rsidRPr="008C2AF3">
        <w:rPr>
          <w:rFonts w:ascii="Aptos" w:hAnsi="Aptos"/>
          <w:b/>
          <w:iCs/>
          <w:color w:val="auto"/>
          <w:sz w:val="22"/>
          <w:szCs w:val="22"/>
        </w:rPr>
        <w:t>,</w:t>
      </w:r>
      <w:r w:rsidRPr="008C2AF3">
        <w:rPr>
          <w:rFonts w:ascii="Aptos" w:hAnsi="Aptos"/>
          <w:b/>
          <w:iCs/>
          <w:color w:val="auto"/>
          <w:sz w:val="22"/>
          <w:szCs w:val="22"/>
        </w:rPr>
        <w:t xml:space="preserve"> including non-A&amp;M System inventors/authors</w:t>
      </w:r>
      <w:r w:rsidR="0088102A" w:rsidRPr="008C2AF3">
        <w:rPr>
          <w:rFonts w:ascii="Aptos" w:hAnsi="Aptos"/>
          <w:b/>
          <w:iCs/>
          <w:color w:val="auto"/>
          <w:sz w:val="22"/>
          <w:szCs w:val="22"/>
        </w:rPr>
        <w:t>,</w:t>
      </w:r>
      <w:r w:rsidRPr="008C2AF3">
        <w:rPr>
          <w:rFonts w:ascii="Aptos" w:hAnsi="Aptos"/>
          <w:b/>
          <w:iCs/>
          <w:color w:val="auto"/>
          <w:sz w:val="22"/>
          <w:szCs w:val="22"/>
        </w:rPr>
        <w:t xml:space="preserve"> and submit them with the Disclosure</w:t>
      </w:r>
      <w:r w:rsidRPr="008C2AF3">
        <w:rPr>
          <w:rStyle w:val="FootnoteReference"/>
          <w:rFonts w:ascii="Aptos" w:hAnsi="Aptos"/>
          <w:b/>
          <w:iCs/>
          <w:color w:val="auto"/>
          <w:sz w:val="22"/>
          <w:szCs w:val="22"/>
        </w:rPr>
        <w:footnoteReference w:id="1"/>
      </w:r>
      <w:r w:rsidRPr="008C2AF3">
        <w:rPr>
          <w:rFonts w:ascii="Aptos" w:hAnsi="Aptos"/>
          <w:b/>
          <w:iCs/>
          <w:color w:val="auto"/>
          <w:sz w:val="22"/>
          <w:szCs w:val="22"/>
        </w:rPr>
        <w:t>.</w:t>
      </w:r>
    </w:p>
    <w:p w14:paraId="3B4F00F7" w14:textId="77777777" w:rsidR="00663A85" w:rsidRPr="008C2AF3" w:rsidRDefault="00663A85" w:rsidP="00663A85">
      <w:pPr>
        <w:pStyle w:val="Default"/>
        <w:rPr>
          <w:rFonts w:ascii="Aptos" w:hAnsi="Aptos"/>
          <w:b/>
          <w:iCs/>
          <w:sz w:val="22"/>
          <w:szCs w:val="22"/>
        </w:rPr>
      </w:pPr>
      <w:r w:rsidRPr="008C2AF3">
        <w:rPr>
          <w:rFonts w:ascii="Aptos" w:hAnsi="Aptos"/>
          <w:b/>
          <w:sz w:val="22"/>
          <w:szCs w:val="22"/>
        </w:rPr>
        <w:t>Title of Disclosure:</w:t>
      </w:r>
      <w:r w:rsidRPr="008C2AF3">
        <w:rPr>
          <w:rFonts w:ascii="Aptos" w:hAnsi="Aptos"/>
          <w:b/>
          <w:iCs/>
          <w:sz w:val="22"/>
          <w:szCs w:val="22"/>
        </w:rPr>
        <w:t xml:space="preserve"> </w:t>
      </w:r>
      <w:r w:rsidRPr="008C2AF3">
        <w:rPr>
          <w:rFonts w:ascii="Aptos" w:hAnsi="Aptos"/>
          <w:b/>
          <w:iCs/>
          <w:sz w:val="22"/>
          <w:szCs w:val="22"/>
          <w:highlight w:val="lightGray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Pr="008C2AF3">
        <w:rPr>
          <w:rFonts w:ascii="Aptos" w:hAnsi="Aptos"/>
          <w:b/>
          <w:iCs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b/>
          <w:iCs/>
          <w:sz w:val="22"/>
          <w:szCs w:val="22"/>
          <w:highlight w:val="lightGray"/>
        </w:rPr>
      </w:r>
      <w:r w:rsidRPr="008C2AF3">
        <w:rPr>
          <w:rFonts w:ascii="Aptos" w:hAnsi="Aptos"/>
          <w:b/>
          <w:iCs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b/>
          <w:iCs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iCs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iCs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iCs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iCs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iCs/>
          <w:sz w:val="22"/>
          <w:szCs w:val="22"/>
          <w:highlight w:val="lightGray"/>
        </w:rPr>
        <w:fldChar w:fldCharType="end"/>
      </w:r>
      <w:bookmarkEnd w:id="24"/>
    </w:p>
    <w:p w14:paraId="60E4E0A4" w14:textId="77777777" w:rsidR="00663A85" w:rsidRPr="008C2AF3" w:rsidRDefault="00663A85" w:rsidP="00663A85">
      <w:pPr>
        <w:pStyle w:val="Default"/>
        <w:rPr>
          <w:rFonts w:ascii="Aptos" w:hAnsi="Aptos"/>
          <w:b/>
          <w:iCs/>
          <w:sz w:val="22"/>
          <w:szCs w:val="22"/>
        </w:rPr>
      </w:pPr>
    </w:p>
    <w:p w14:paraId="478AD669" w14:textId="77777777" w:rsidR="00663A85" w:rsidRPr="008C2AF3" w:rsidRDefault="00663A85" w:rsidP="00663A85">
      <w:pPr>
        <w:pStyle w:val="Default"/>
        <w:rPr>
          <w:rFonts w:ascii="Aptos" w:hAnsi="Aptos"/>
          <w:b/>
          <w:iCs/>
          <w:sz w:val="22"/>
          <w:szCs w:val="22"/>
        </w:rPr>
      </w:pPr>
      <w:r w:rsidRPr="008C2AF3">
        <w:rPr>
          <w:rFonts w:ascii="Aptos" w:hAnsi="Aptos"/>
          <w:b/>
          <w:iCs/>
          <w:sz w:val="22"/>
          <w:szCs w:val="22"/>
        </w:rPr>
        <w:t>Briefly describe your contribution to the disclosed technology.</w:t>
      </w:r>
    </w:p>
    <w:p w14:paraId="34504406" w14:textId="77777777" w:rsidR="00663A85" w:rsidRPr="008C2AF3" w:rsidRDefault="00663A85" w:rsidP="00663A85">
      <w:pPr>
        <w:pStyle w:val="Default"/>
        <w:ind w:left="180"/>
        <w:rPr>
          <w:rFonts w:ascii="Aptos" w:hAnsi="Aptos"/>
          <w:b/>
          <w:sz w:val="22"/>
          <w:szCs w:val="22"/>
        </w:rPr>
      </w:pPr>
      <w:r w:rsidRPr="008C2AF3">
        <w:rPr>
          <w:rFonts w:ascii="Aptos" w:hAnsi="Aptos"/>
          <w:b/>
          <w:sz w:val="22"/>
          <w:szCs w:val="22"/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5" w:name="Text29"/>
      <w:r w:rsidRPr="008C2AF3">
        <w:rPr>
          <w:rFonts w:ascii="Aptos" w:hAnsi="Aptos"/>
          <w:b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b/>
          <w:sz w:val="22"/>
          <w:szCs w:val="22"/>
          <w:highlight w:val="lightGray"/>
        </w:rPr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end"/>
      </w:r>
      <w:bookmarkEnd w:id="25"/>
    </w:p>
    <w:p w14:paraId="064E77C5" w14:textId="77777777" w:rsidR="00663A85" w:rsidRPr="008C2AF3" w:rsidRDefault="00663A85" w:rsidP="00C67A77">
      <w:pPr>
        <w:pStyle w:val="Default"/>
        <w:spacing w:after="120"/>
        <w:rPr>
          <w:rFonts w:ascii="Aptos" w:hAnsi="Aptos"/>
          <w:b/>
          <w:iCs/>
          <w:sz w:val="22"/>
          <w:szCs w:val="22"/>
        </w:rPr>
      </w:pPr>
      <w:r w:rsidRPr="008C2AF3">
        <w:rPr>
          <w:rFonts w:ascii="Aptos" w:hAnsi="Aptos"/>
          <w:b/>
          <w:iCs/>
          <w:sz w:val="22"/>
          <w:szCs w:val="22"/>
        </w:rPr>
        <w:t>Inventor/Author Full Name</w:t>
      </w:r>
      <w:r w:rsidR="00C52681" w:rsidRPr="008C2AF3">
        <w:rPr>
          <w:rFonts w:ascii="Aptos" w:hAnsi="Aptos"/>
          <w:b/>
          <w:iCs/>
          <w:sz w:val="22"/>
          <w:szCs w:val="22"/>
        </w:rPr>
        <w:t xml:space="preserve"> </w:t>
      </w:r>
      <w:r w:rsidR="00C52681" w:rsidRPr="008C2AF3">
        <w:rPr>
          <w:rFonts w:ascii="Aptos" w:hAnsi="Aptos"/>
          <w:b/>
          <w:sz w:val="22"/>
          <w:szCs w:val="22"/>
        </w:rPr>
        <w:t>(first middle last)</w:t>
      </w:r>
      <w:r w:rsidRPr="008C2AF3">
        <w:rPr>
          <w:rFonts w:ascii="Aptos" w:hAnsi="Aptos"/>
          <w:b/>
          <w:iCs/>
          <w:sz w:val="22"/>
          <w:szCs w:val="22"/>
        </w:rPr>
        <w:t>:</w:t>
      </w:r>
      <w:r w:rsidRPr="008C2AF3">
        <w:rPr>
          <w:rFonts w:ascii="Aptos" w:hAnsi="Aptos"/>
          <w:b/>
          <w:sz w:val="22"/>
          <w:szCs w:val="22"/>
        </w:rPr>
        <w:t xml:space="preserve"> 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C2AF3">
        <w:rPr>
          <w:rFonts w:ascii="Aptos" w:hAnsi="Aptos"/>
          <w:b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b/>
          <w:sz w:val="22"/>
          <w:szCs w:val="22"/>
          <w:highlight w:val="lightGray"/>
        </w:rPr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end"/>
      </w:r>
      <w:r w:rsidRPr="008C2AF3">
        <w:rPr>
          <w:rFonts w:ascii="Aptos" w:hAnsi="Aptos"/>
          <w:b/>
          <w:sz w:val="22"/>
          <w:szCs w:val="22"/>
        </w:rPr>
        <w:t xml:space="preserve"> </w:t>
      </w:r>
    </w:p>
    <w:p w14:paraId="0B556F07" w14:textId="77777777" w:rsidR="00663A85" w:rsidRPr="008C2AF3" w:rsidRDefault="00663A85" w:rsidP="00663A85">
      <w:pPr>
        <w:pStyle w:val="Default"/>
        <w:tabs>
          <w:tab w:val="right" w:pos="1800"/>
          <w:tab w:val="left" w:pos="4680"/>
        </w:tabs>
        <w:rPr>
          <w:rFonts w:ascii="Aptos" w:hAnsi="Aptos"/>
          <w:b/>
          <w:sz w:val="22"/>
          <w:szCs w:val="22"/>
        </w:rPr>
      </w:pPr>
      <w:r w:rsidRPr="008C2AF3">
        <w:rPr>
          <w:rFonts w:ascii="Aptos" w:hAnsi="Aptos"/>
          <w:b/>
          <w:sz w:val="22"/>
          <w:szCs w:val="22"/>
        </w:rPr>
        <w:tab/>
      </w:r>
      <w:r w:rsidRPr="008C2AF3">
        <w:rPr>
          <w:rFonts w:ascii="Aptos" w:hAnsi="Aptos"/>
          <w:b/>
          <w:iCs/>
          <w:sz w:val="22"/>
          <w:szCs w:val="22"/>
        </w:rPr>
        <w:t>Preferred Salutation:</w:t>
      </w:r>
      <w:r w:rsidRPr="008C2AF3">
        <w:rPr>
          <w:rFonts w:ascii="Aptos" w:hAnsi="Aptos"/>
          <w:b/>
          <w:sz w:val="22"/>
          <w:szCs w:val="22"/>
        </w:rPr>
        <w:t xml:space="preserve"> 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C2AF3">
        <w:rPr>
          <w:rFonts w:ascii="Aptos" w:hAnsi="Aptos"/>
          <w:b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b/>
          <w:sz w:val="22"/>
          <w:szCs w:val="22"/>
          <w:highlight w:val="lightGray"/>
        </w:rPr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end"/>
      </w:r>
      <w:r w:rsidRPr="008C2AF3">
        <w:rPr>
          <w:rFonts w:ascii="Aptos" w:hAnsi="Aptos"/>
          <w:b/>
          <w:sz w:val="22"/>
          <w:szCs w:val="22"/>
        </w:rPr>
        <w:tab/>
      </w:r>
      <w:r w:rsidRPr="008C2AF3">
        <w:rPr>
          <w:rFonts w:ascii="Aptos" w:hAnsi="Aptos"/>
          <w:b/>
          <w:iCs/>
          <w:sz w:val="22"/>
          <w:szCs w:val="22"/>
        </w:rPr>
        <w:t>Degree:</w:t>
      </w:r>
      <w:r w:rsidRPr="008C2AF3">
        <w:rPr>
          <w:rFonts w:ascii="Aptos" w:hAnsi="Aptos"/>
          <w:b/>
          <w:sz w:val="22"/>
          <w:szCs w:val="22"/>
        </w:rPr>
        <w:t xml:space="preserve"> 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C2AF3">
        <w:rPr>
          <w:rFonts w:ascii="Aptos" w:hAnsi="Aptos"/>
          <w:b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b/>
          <w:sz w:val="22"/>
          <w:szCs w:val="22"/>
          <w:highlight w:val="lightGray"/>
        </w:rPr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end"/>
      </w:r>
    </w:p>
    <w:p w14:paraId="67910455" w14:textId="77777777" w:rsidR="00663A85" w:rsidRPr="008C2AF3" w:rsidRDefault="00663A85" w:rsidP="00663A85">
      <w:pPr>
        <w:pStyle w:val="Default"/>
        <w:tabs>
          <w:tab w:val="left" w:pos="720"/>
          <w:tab w:val="left" w:pos="4680"/>
        </w:tabs>
        <w:spacing w:after="120"/>
        <w:rPr>
          <w:rFonts w:ascii="Aptos" w:hAnsi="Aptos"/>
          <w:b/>
          <w:sz w:val="22"/>
          <w:szCs w:val="22"/>
        </w:rPr>
      </w:pPr>
      <w:r w:rsidRPr="008C2AF3">
        <w:rPr>
          <w:rFonts w:ascii="Aptos" w:hAnsi="Aptos"/>
          <w:b/>
          <w:sz w:val="22"/>
          <w:szCs w:val="22"/>
        </w:rPr>
        <w:t>(</w:t>
      </w:r>
      <w:r w:rsidR="00FF48FB" w:rsidRPr="008C2AF3">
        <w:rPr>
          <w:rFonts w:ascii="Aptos" w:hAnsi="Aptos"/>
          <w:b/>
          <w:sz w:val="22"/>
          <w:szCs w:val="22"/>
        </w:rPr>
        <w:t>e.g.,</w:t>
      </w:r>
      <w:r w:rsidRPr="008C2AF3">
        <w:rPr>
          <w:rFonts w:ascii="Aptos" w:hAnsi="Aptos"/>
          <w:b/>
          <w:sz w:val="22"/>
          <w:szCs w:val="22"/>
        </w:rPr>
        <w:t xml:space="preserve"> Ms., Mrs., Mr., Dr., Other (identify))</w:t>
      </w:r>
      <w:r w:rsidRPr="008C2AF3">
        <w:rPr>
          <w:rFonts w:ascii="Aptos" w:hAnsi="Aptos"/>
          <w:b/>
          <w:sz w:val="22"/>
          <w:szCs w:val="22"/>
        </w:rPr>
        <w:tab/>
        <w:t>(</w:t>
      </w:r>
      <w:r w:rsidR="00FF48FB" w:rsidRPr="008C2AF3">
        <w:rPr>
          <w:rFonts w:ascii="Aptos" w:hAnsi="Aptos"/>
          <w:b/>
          <w:sz w:val="22"/>
          <w:szCs w:val="22"/>
        </w:rPr>
        <w:t>e.g.,</w:t>
      </w:r>
      <w:r w:rsidRPr="008C2AF3">
        <w:rPr>
          <w:rFonts w:ascii="Aptos" w:hAnsi="Aptos"/>
          <w:b/>
          <w:sz w:val="22"/>
          <w:szCs w:val="22"/>
        </w:rPr>
        <w:t xml:space="preserve"> PhD, DVM, MD, MS, BS, Other (identify))</w:t>
      </w:r>
    </w:p>
    <w:p w14:paraId="416011D6" w14:textId="77777777" w:rsidR="00663A85" w:rsidRPr="008C2AF3" w:rsidRDefault="00663A85" w:rsidP="00663A85">
      <w:pPr>
        <w:pStyle w:val="Default"/>
        <w:spacing w:after="120"/>
        <w:rPr>
          <w:rFonts w:ascii="Aptos" w:hAnsi="Aptos"/>
          <w:b/>
          <w:sz w:val="22"/>
          <w:szCs w:val="22"/>
        </w:rPr>
      </w:pPr>
      <w:r w:rsidRPr="008C2AF3">
        <w:rPr>
          <w:rFonts w:ascii="Aptos" w:hAnsi="Aptos"/>
          <w:b/>
          <w:sz w:val="22"/>
          <w:szCs w:val="22"/>
        </w:rPr>
        <w:t xml:space="preserve">University ID Number (UIN): 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C2AF3">
        <w:rPr>
          <w:rFonts w:ascii="Aptos" w:hAnsi="Aptos"/>
          <w:b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b/>
          <w:sz w:val="22"/>
          <w:szCs w:val="22"/>
          <w:highlight w:val="lightGray"/>
        </w:rPr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end"/>
      </w:r>
      <w:r w:rsidRPr="008C2AF3">
        <w:rPr>
          <w:rFonts w:ascii="Aptos" w:hAnsi="Aptos"/>
          <w:b/>
          <w:sz w:val="22"/>
          <w:szCs w:val="22"/>
        </w:rPr>
        <w:tab/>
      </w:r>
      <w:r w:rsidRPr="008C2AF3">
        <w:rPr>
          <w:rFonts w:ascii="Aptos" w:hAnsi="Aptos"/>
          <w:b/>
          <w:sz w:val="22"/>
          <w:szCs w:val="22"/>
        </w:rPr>
        <w:tab/>
        <w:t xml:space="preserve">       </w:t>
      </w:r>
      <w:r w:rsidRPr="008C2AF3">
        <w:rPr>
          <w:rFonts w:ascii="Aptos" w:hAnsi="Aptos"/>
          <w:b/>
          <w:iCs/>
          <w:sz w:val="22"/>
          <w:szCs w:val="22"/>
        </w:rPr>
        <w:t>Country of Citizenship:</w:t>
      </w:r>
      <w:r w:rsidRPr="008C2AF3">
        <w:rPr>
          <w:rFonts w:ascii="Aptos" w:hAnsi="Aptos"/>
          <w:b/>
          <w:sz w:val="22"/>
          <w:szCs w:val="22"/>
        </w:rPr>
        <w:t xml:space="preserve"> 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C2AF3">
        <w:rPr>
          <w:rFonts w:ascii="Aptos" w:hAnsi="Aptos"/>
          <w:b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b/>
          <w:sz w:val="22"/>
          <w:szCs w:val="22"/>
          <w:highlight w:val="lightGray"/>
        </w:rPr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end"/>
      </w:r>
    </w:p>
    <w:p w14:paraId="1D991A3B" w14:textId="77777777" w:rsidR="00663A85" w:rsidRPr="008C2AF3" w:rsidRDefault="00663A85" w:rsidP="00663A85">
      <w:pPr>
        <w:pStyle w:val="Default"/>
        <w:spacing w:before="120"/>
        <w:jc w:val="both"/>
        <w:rPr>
          <w:rFonts w:ascii="Aptos" w:hAnsi="Aptos"/>
          <w:b/>
          <w:iCs/>
          <w:sz w:val="22"/>
          <w:szCs w:val="22"/>
        </w:rPr>
      </w:pPr>
      <w:r w:rsidRPr="008C2AF3">
        <w:rPr>
          <w:rFonts w:ascii="Aptos" w:hAnsi="Aptos"/>
          <w:b/>
          <w:sz w:val="22"/>
          <w:szCs w:val="22"/>
        </w:rPr>
        <w:t>A&amp;M SYSTEM Employment Title:</w:t>
      </w:r>
      <w:r w:rsidRPr="008C2AF3">
        <w:rPr>
          <w:rFonts w:ascii="Aptos" w:hAnsi="Aptos"/>
          <w:b/>
          <w:iCs/>
          <w:sz w:val="22"/>
          <w:szCs w:val="22"/>
        </w:rPr>
        <w:t xml:space="preserve"> 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C2AF3">
        <w:rPr>
          <w:rFonts w:ascii="Aptos" w:hAnsi="Aptos"/>
          <w:b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b/>
          <w:sz w:val="22"/>
          <w:szCs w:val="22"/>
          <w:highlight w:val="lightGray"/>
        </w:rPr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end"/>
      </w:r>
    </w:p>
    <w:p w14:paraId="15901AF5" w14:textId="77777777" w:rsidR="00663A85" w:rsidRPr="008C2AF3" w:rsidRDefault="00663A85" w:rsidP="00663A85">
      <w:pPr>
        <w:pStyle w:val="Default"/>
        <w:spacing w:after="120"/>
        <w:rPr>
          <w:rFonts w:ascii="Aptos" w:hAnsi="Aptos"/>
          <w:b/>
          <w:sz w:val="22"/>
          <w:szCs w:val="22"/>
        </w:rPr>
      </w:pPr>
      <w:r w:rsidRPr="008C2AF3">
        <w:rPr>
          <w:rFonts w:ascii="Aptos" w:hAnsi="Aptos"/>
          <w:b/>
          <w:iCs/>
          <w:sz w:val="22"/>
          <w:szCs w:val="22"/>
        </w:rPr>
        <w:t>(</w:t>
      </w:r>
      <w:r w:rsidR="00FF48FB" w:rsidRPr="008C2AF3">
        <w:rPr>
          <w:rFonts w:ascii="Aptos" w:hAnsi="Aptos"/>
          <w:b/>
          <w:iCs/>
          <w:sz w:val="22"/>
          <w:szCs w:val="22"/>
        </w:rPr>
        <w:t>e.g.,</w:t>
      </w:r>
      <w:r w:rsidRPr="008C2AF3">
        <w:rPr>
          <w:rFonts w:ascii="Aptos" w:hAnsi="Aptos"/>
          <w:b/>
          <w:iCs/>
          <w:sz w:val="22"/>
          <w:szCs w:val="22"/>
        </w:rPr>
        <w:t xml:space="preserve"> </w:t>
      </w:r>
      <w:r w:rsidRPr="008C2AF3">
        <w:rPr>
          <w:rFonts w:ascii="Aptos" w:hAnsi="Aptos"/>
          <w:b/>
          <w:sz w:val="22"/>
          <w:szCs w:val="22"/>
        </w:rPr>
        <w:t>Professor, Assistant Professor, Associate Professor, Employed Student, Other (identify))</w:t>
      </w:r>
    </w:p>
    <w:p w14:paraId="5466F475" w14:textId="77777777" w:rsidR="00663A85" w:rsidRPr="008C2AF3" w:rsidRDefault="00663A85" w:rsidP="00663A85">
      <w:pPr>
        <w:pStyle w:val="Default"/>
        <w:spacing w:before="120"/>
        <w:jc w:val="both"/>
        <w:rPr>
          <w:rFonts w:ascii="Aptos" w:hAnsi="Aptos"/>
          <w:b/>
          <w:sz w:val="22"/>
          <w:szCs w:val="22"/>
        </w:rPr>
      </w:pPr>
      <w:r w:rsidRPr="008C2AF3">
        <w:rPr>
          <w:rFonts w:ascii="Aptos" w:hAnsi="Aptos"/>
          <w:b/>
          <w:color w:val="auto"/>
          <w:sz w:val="22"/>
          <w:szCs w:val="22"/>
        </w:rPr>
        <w:t>Identify any joint appointments and/or affiliation that you have with another institution, including but not limited to joint appointments within the A&amp;M System (if any):</w:t>
      </w:r>
      <w:r w:rsidRPr="008C2AF3">
        <w:rPr>
          <w:rFonts w:ascii="Aptos" w:hAnsi="Aptos"/>
          <w:b/>
          <w:sz w:val="22"/>
          <w:szCs w:val="22"/>
        </w:rPr>
        <w:t xml:space="preserve"> 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C2AF3">
        <w:rPr>
          <w:rFonts w:ascii="Aptos" w:hAnsi="Aptos"/>
          <w:b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b/>
          <w:sz w:val="22"/>
          <w:szCs w:val="22"/>
          <w:highlight w:val="lightGray"/>
        </w:rPr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end"/>
      </w:r>
    </w:p>
    <w:p w14:paraId="0CBD02FA" w14:textId="77777777" w:rsidR="00663A85" w:rsidRPr="008C2AF3" w:rsidRDefault="00663A85" w:rsidP="00C02E0A">
      <w:pPr>
        <w:pStyle w:val="Default"/>
        <w:spacing w:before="120"/>
        <w:jc w:val="center"/>
        <w:rPr>
          <w:rFonts w:ascii="Aptos" w:hAnsi="Aptos"/>
          <w:bCs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7"/>
        <w:gridCol w:w="4503"/>
      </w:tblGrid>
      <w:tr w:rsidR="000978E8" w:rsidRPr="008C2AF3" w14:paraId="20EE0904" w14:textId="77777777" w:rsidTr="00C02E0A">
        <w:trPr>
          <w:trHeight w:val="600"/>
          <w:jc w:val="center"/>
        </w:trPr>
        <w:tc>
          <w:tcPr>
            <w:tcW w:w="458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EDEDED"/>
          </w:tcPr>
          <w:p w14:paraId="4A27D576" w14:textId="77777777" w:rsidR="00663A85" w:rsidRPr="008C2AF3" w:rsidRDefault="00663A85" w:rsidP="00B10263">
            <w:pPr>
              <w:pStyle w:val="Defaul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2AF3">
              <w:rPr>
                <w:rFonts w:ascii="Aptos" w:hAnsi="Aptos"/>
                <w:b/>
                <w:bCs/>
                <w:sz w:val="22"/>
                <w:szCs w:val="22"/>
              </w:rPr>
              <w:t>WORK ADDRESS</w:t>
            </w:r>
          </w:p>
          <w:p w14:paraId="7534E2E3" w14:textId="77777777" w:rsidR="00663A85" w:rsidRPr="008C2AF3" w:rsidRDefault="00663A85" w:rsidP="00B10263">
            <w:pPr>
              <w:pStyle w:val="Default"/>
              <w:jc w:val="center"/>
              <w:rPr>
                <w:rFonts w:ascii="Aptos" w:hAnsi="Aptos"/>
                <w:b/>
                <w:bCs/>
                <w:color w:val="385623"/>
                <w:sz w:val="22"/>
                <w:szCs w:val="22"/>
              </w:rPr>
            </w:pPr>
            <w:r w:rsidRPr="008C2AF3">
              <w:rPr>
                <w:rFonts w:ascii="Aptos" w:hAnsi="Aptos"/>
                <w:b/>
                <w:bCs/>
                <w:color w:val="385623"/>
                <w:sz w:val="22"/>
                <w:szCs w:val="22"/>
              </w:rPr>
              <w:t>A&amp;M System Employees Only</w:t>
            </w:r>
          </w:p>
        </w:tc>
        <w:tc>
          <w:tcPr>
            <w:tcW w:w="450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EDEDED"/>
          </w:tcPr>
          <w:p w14:paraId="08F10233" w14:textId="77777777" w:rsidR="00663A85" w:rsidRPr="008C2AF3" w:rsidRDefault="00663A85" w:rsidP="00B10263">
            <w:pPr>
              <w:pStyle w:val="Defaul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2AF3">
              <w:rPr>
                <w:rFonts w:ascii="Aptos" w:hAnsi="Aptos"/>
                <w:b/>
                <w:bCs/>
                <w:sz w:val="22"/>
                <w:szCs w:val="22"/>
              </w:rPr>
              <w:t>HOME ADDRESS</w:t>
            </w:r>
          </w:p>
        </w:tc>
      </w:tr>
      <w:tr w:rsidR="000978E8" w:rsidRPr="008C2AF3" w14:paraId="4FF1C549" w14:textId="77777777" w:rsidTr="00C02E0A">
        <w:trPr>
          <w:jc w:val="center"/>
        </w:trPr>
        <w:tc>
          <w:tcPr>
            <w:tcW w:w="4587" w:type="dxa"/>
            <w:tcBorders>
              <w:top w:val="threeDEngrave" w:sz="24" w:space="0" w:color="auto"/>
            </w:tcBorders>
            <w:shd w:val="clear" w:color="auto" w:fill="auto"/>
          </w:tcPr>
          <w:p w14:paraId="66DC918D" w14:textId="77777777" w:rsidR="005F454B" w:rsidRPr="008C2AF3" w:rsidRDefault="005F454B" w:rsidP="005F454B">
            <w:pPr>
              <w:pStyle w:val="Default"/>
              <w:rPr>
                <w:rFonts w:ascii="Aptos" w:hAnsi="Aptos"/>
                <w:bCs/>
                <w:sz w:val="22"/>
                <w:szCs w:val="22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partment or Center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Department or Center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03" w:type="dxa"/>
            <w:tcBorders>
              <w:top w:val="threeDEngrave" w:sz="24" w:space="0" w:color="auto"/>
            </w:tcBorders>
            <w:shd w:val="clear" w:color="auto" w:fill="auto"/>
          </w:tcPr>
          <w:p w14:paraId="36C8C9C8" w14:textId="77777777" w:rsidR="005F454B" w:rsidRPr="008C2AF3" w:rsidRDefault="005F454B" w:rsidP="000978E8">
            <w:pPr>
              <w:pStyle w:val="Default"/>
              <w:rPr>
                <w:rFonts w:ascii="Aptos" w:hAnsi="Aptos"/>
                <w:bCs/>
                <w:sz w:val="22"/>
                <w:szCs w:val="22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Address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0978E8" w:rsidRPr="008C2AF3" w14:paraId="467E87CF" w14:textId="77777777" w:rsidTr="00C02E0A">
        <w:trPr>
          <w:jc w:val="center"/>
        </w:trPr>
        <w:tc>
          <w:tcPr>
            <w:tcW w:w="4587" w:type="dxa"/>
            <w:shd w:val="clear" w:color="auto" w:fill="auto"/>
          </w:tcPr>
          <w:p w14:paraId="092A743D" w14:textId="77777777" w:rsidR="005F454B" w:rsidRPr="008C2AF3" w:rsidRDefault="005F454B" w:rsidP="005F454B">
            <w:pPr>
              <w:pStyle w:val="Default"/>
              <w:rPr>
                <w:rFonts w:ascii="Aptos" w:hAnsi="Aptos"/>
                <w:b/>
                <w:bCs/>
                <w:sz w:val="22"/>
                <w:szCs w:val="22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Address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3CB9FF28" w14:textId="77777777" w:rsidR="005F454B" w:rsidRPr="008C2AF3" w:rsidRDefault="005F454B" w:rsidP="005F454B">
            <w:pPr>
              <w:pStyle w:val="Default"/>
              <w:rPr>
                <w:rFonts w:ascii="Aptos" w:hAnsi="Aptos"/>
                <w:b/>
                <w:bCs/>
                <w:sz w:val="22"/>
                <w:szCs w:val="22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City, State, Zip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0978E8" w:rsidRPr="008C2AF3" w14:paraId="4DD0DE30" w14:textId="77777777" w:rsidTr="00C02E0A">
        <w:trPr>
          <w:jc w:val="center"/>
        </w:trPr>
        <w:tc>
          <w:tcPr>
            <w:tcW w:w="4587" w:type="dxa"/>
            <w:shd w:val="clear" w:color="auto" w:fill="auto"/>
          </w:tcPr>
          <w:p w14:paraId="7F2CE7B6" w14:textId="77777777" w:rsidR="005F454B" w:rsidRPr="008C2AF3" w:rsidRDefault="009E6416" w:rsidP="005F454B">
            <w:pPr>
              <w:pStyle w:val="Default"/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City, State, Zip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78C23750" w14:textId="77777777" w:rsidR="005F454B" w:rsidRPr="008C2AF3" w:rsidRDefault="005F454B" w:rsidP="005F454B">
            <w:pPr>
              <w:pStyle w:val="Default"/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Phone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0978E8" w:rsidRPr="008C2AF3" w14:paraId="5FCC9841" w14:textId="77777777" w:rsidTr="00C02E0A">
        <w:trPr>
          <w:jc w:val="center"/>
        </w:trPr>
        <w:tc>
          <w:tcPr>
            <w:tcW w:w="4587" w:type="dxa"/>
            <w:shd w:val="clear" w:color="auto" w:fill="auto"/>
          </w:tcPr>
          <w:p w14:paraId="60E8C774" w14:textId="77777777" w:rsidR="005F454B" w:rsidRPr="008C2AF3" w:rsidRDefault="009E6416" w:rsidP="005F454B">
            <w:pPr>
              <w:pStyle w:val="Default"/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Phone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5D389C2F" w14:textId="0221A5E8" w:rsidR="005F454B" w:rsidRPr="008C2AF3" w:rsidRDefault="00772E35" w:rsidP="005F454B">
            <w:pPr>
              <w:pStyle w:val="Default"/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Aptos" w:hAnsi="Aptos"/>
                <w:bCs/>
                <w:sz w:val="22"/>
                <w:szCs w:val="22"/>
                <w:highlight w:val="lightGray"/>
              </w:rPr>
              <w:t xml:space="preserve">Personal </w:t>
            </w:r>
            <w:r w:rsidR="005F454B"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r w:rsidR="005F454B"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="005F454B"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="005F454B"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="005F454B"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Email</w:t>
            </w:r>
            <w:r w:rsidR="005F454B"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  <w:r>
              <w:rPr>
                <w:rFonts w:ascii="Aptos" w:hAnsi="Aptos"/>
                <w:bCs/>
                <w:sz w:val="22"/>
                <w:szCs w:val="22"/>
                <w:highlight w:val="lightGray"/>
              </w:rPr>
              <w:t xml:space="preserve"> (in case you are no longer at A&amp;</w:t>
            </w:r>
            <w:proofErr w:type="gramStart"/>
            <w:r>
              <w:rPr>
                <w:rFonts w:ascii="Aptos" w:hAnsi="Aptos"/>
                <w:bCs/>
                <w:sz w:val="22"/>
                <w:szCs w:val="22"/>
                <w:highlight w:val="lightGray"/>
              </w:rPr>
              <w:t>M</w:t>
            </w:r>
            <w:proofErr w:type="gramEnd"/>
            <w:r>
              <w:rPr>
                <w:rFonts w:ascii="Aptos" w:hAnsi="Aptos"/>
                <w:bCs/>
                <w:sz w:val="22"/>
                <w:szCs w:val="22"/>
                <w:highlight w:val="lightGray"/>
              </w:rPr>
              <w:t xml:space="preserve"> and we need to transmit royalty payments to you)</w:t>
            </w:r>
          </w:p>
        </w:tc>
      </w:tr>
      <w:tr w:rsidR="00F60EEF" w:rsidRPr="008C2AF3" w14:paraId="3277940B" w14:textId="77777777" w:rsidTr="00C02E0A">
        <w:trPr>
          <w:jc w:val="center"/>
        </w:trPr>
        <w:tc>
          <w:tcPr>
            <w:tcW w:w="4587" w:type="dxa"/>
            <w:shd w:val="clear" w:color="auto" w:fill="auto"/>
          </w:tcPr>
          <w:p w14:paraId="46F9E601" w14:textId="3FB88793" w:rsidR="00F60EEF" w:rsidRPr="008C2AF3" w:rsidRDefault="00772E35" w:rsidP="005F454B">
            <w:pPr>
              <w:pStyle w:val="Default"/>
              <w:rPr>
                <w:rFonts w:ascii="Aptos" w:hAnsi="Aptos"/>
                <w:bCs/>
                <w:sz w:val="22"/>
                <w:szCs w:val="22"/>
                <w:highlight w:val="lightGray"/>
              </w:rPr>
            </w:pPr>
            <w:r>
              <w:rPr>
                <w:rFonts w:ascii="Aptos" w:hAnsi="Aptos"/>
                <w:bCs/>
                <w:sz w:val="22"/>
                <w:szCs w:val="22"/>
                <w:highlight w:val="lightGray"/>
              </w:rPr>
              <w:t xml:space="preserve">Work </w:t>
            </w:r>
            <w:r w:rsidR="009E6416"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r w:rsidR="009E6416"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="009E6416"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="009E6416"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="009E6416"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Email</w:t>
            </w:r>
            <w:r w:rsidR="009E6416"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7BF99FE2" w14:textId="77777777" w:rsidR="00F60EEF" w:rsidRPr="008C2AF3" w:rsidRDefault="00F60EEF" w:rsidP="005F454B">
            <w:pPr>
              <w:pStyle w:val="Default"/>
              <w:rPr>
                <w:rFonts w:ascii="Aptos" w:hAnsi="Aptos"/>
                <w:bCs/>
                <w:sz w:val="22"/>
                <w:szCs w:val="22"/>
                <w:highlight w:val="lightGray"/>
              </w:rPr>
            </w:pPr>
          </w:p>
        </w:tc>
      </w:tr>
    </w:tbl>
    <w:p w14:paraId="3077360D" w14:textId="77777777" w:rsidR="00663A85" w:rsidRPr="008C2AF3" w:rsidRDefault="00663A85" w:rsidP="00663A85">
      <w:pPr>
        <w:pStyle w:val="Default"/>
        <w:spacing w:after="120"/>
        <w:ind w:left="180"/>
        <w:rPr>
          <w:rFonts w:ascii="Aptos" w:hAnsi="Aptos"/>
          <w:i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7"/>
        <w:gridCol w:w="4503"/>
      </w:tblGrid>
      <w:tr w:rsidR="00C07430" w:rsidRPr="008C2AF3" w14:paraId="6022FE83" w14:textId="77777777" w:rsidTr="00C02E0A">
        <w:trPr>
          <w:trHeight w:val="600"/>
          <w:jc w:val="center"/>
        </w:trPr>
        <w:tc>
          <w:tcPr>
            <w:tcW w:w="458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EDEDED"/>
          </w:tcPr>
          <w:p w14:paraId="68615235" w14:textId="77777777" w:rsidR="00663A85" w:rsidRPr="008C2AF3" w:rsidRDefault="00663A85" w:rsidP="00B10263">
            <w:pPr>
              <w:pStyle w:val="Defaul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2AF3">
              <w:rPr>
                <w:rFonts w:ascii="Aptos" w:hAnsi="Aptos"/>
                <w:b/>
                <w:bCs/>
                <w:sz w:val="22"/>
                <w:szCs w:val="22"/>
              </w:rPr>
              <w:t>WORK ADDRESS</w:t>
            </w:r>
          </w:p>
          <w:p w14:paraId="789BB203" w14:textId="77777777" w:rsidR="00663A85" w:rsidRPr="008C2AF3" w:rsidRDefault="00663A85" w:rsidP="00B10263">
            <w:pPr>
              <w:pStyle w:val="Default"/>
              <w:jc w:val="center"/>
              <w:rPr>
                <w:rFonts w:ascii="Aptos" w:hAnsi="Aptos"/>
                <w:b/>
                <w:bCs/>
                <w:color w:val="385623"/>
                <w:sz w:val="22"/>
                <w:szCs w:val="22"/>
              </w:rPr>
            </w:pPr>
            <w:r w:rsidRPr="008C2AF3">
              <w:rPr>
                <w:rFonts w:ascii="Aptos" w:hAnsi="Aptos"/>
                <w:b/>
                <w:bCs/>
                <w:color w:val="385623"/>
                <w:sz w:val="22"/>
                <w:szCs w:val="22"/>
              </w:rPr>
              <w:t>Non-A&amp;M System Inventors Only</w:t>
            </w:r>
          </w:p>
        </w:tc>
        <w:tc>
          <w:tcPr>
            <w:tcW w:w="450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EDEDED"/>
          </w:tcPr>
          <w:p w14:paraId="08091979" w14:textId="77777777" w:rsidR="00663A85" w:rsidRPr="008C2AF3" w:rsidRDefault="00663A85" w:rsidP="00B10263">
            <w:pPr>
              <w:pStyle w:val="Defaul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2AF3">
              <w:rPr>
                <w:rFonts w:ascii="Aptos" w:hAnsi="Aptos"/>
                <w:b/>
                <w:bCs/>
                <w:sz w:val="22"/>
                <w:szCs w:val="22"/>
              </w:rPr>
              <w:t>HOME ADDRESS</w:t>
            </w:r>
          </w:p>
        </w:tc>
      </w:tr>
      <w:tr w:rsidR="009E6416" w:rsidRPr="008C2AF3" w14:paraId="5F637E1C" w14:textId="77777777" w:rsidTr="00C02E0A">
        <w:trPr>
          <w:jc w:val="center"/>
        </w:trPr>
        <w:tc>
          <w:tcPr>
            <w:tcW w:w="4587" w:type="dxa"/>
            <w:tcBorders>
              <w:top w:val="threeDEngrave" w:sz="24" w:space="0" w:color="auto"/>
            </w:tcBorders>
            <w:shd w:val="clear" w:color="auto" w:fill="auto"/>
          </w:tcPr>
          <w:p w14:paraId="398AD356" w14:textId="77777777" w:rsidR="009E6416" w:rsidRPr="008C2AF3" w:rsidRDefault="009E6416" w:rsidP="009E6416">
            <w:pPr>
              <w:pStyle w:val="Default"/>
              <w:rPr>
                <w:rFonts w:ascii="Aptos" w:hAnsi="Aptos"/>
                <w:bCs/>
                <w:sz w:val="22"/>
                <w:szCs w:val="22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partment or Center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Department or Center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03" w:type="dxa"/>
            <w:tcBorders>
              <w:top w:val="threeDEngrave" w:sz="24" w:space="0" w:color="auto"/>
            </w:tcBorders>
            <w:shd w:val="clear" w:color="auto" w:fill="auto"/>
          </w:tcPr>
          <w:p w14:paraId="1DDA6BBA" w14:textId="77777777" w:rsidR="009E6416" w:rsidRPr="008C2AF3" w:rsidRDefault="009E6416" w:rsidP="009E6416">
            <w:pPr>
              <w:pStyle w:val="Default"/>
              <w:rPr>
                <w:rFonts w:ascii="Aptos" w:hAnsi="Aptos"/>
                <w:bCs/>
                <w:sz w:val="22"/>
                <w:szCs w:val="22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Address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9E6416" w:rsidRPr="008C2AF3" w14:paraId="071A467C" w14:textId="77777777" w:rsidTr="00C02E0A">
        <w:trPr>
          <w:jc w:val="center"/>
        </w:trPr>
        <w:tc>
          <w:tcPr>
            <w:tcW w:w="4587" w:type="dxa"/>
            <w:shd w:val="clear" w:color="auto" w:fill="auto"/>
          </w:tcPr>
          <w:p w14:paraId="06E9D337" w14:textId="77777777" w:rsidR="009E6416" w:rsidRPr="008C2AF3" w:rsidRDefault="009E6416" w:rsidP="009E6416">
            <w:pPr>
              <w:pStyle w:val="Default"/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Address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53588CB1" w14:textId="77777777" w:rsidR="009E6416" w:rsidRPr="008C2AF3" w:rsidRDefault="009E6416" w:rsidP="009E6416">
            <w:pPr>
              <w:pStyle w:val="Default"/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City, State, Zip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9E6416" w:rsidRPr="008C2AF3" w14:paraId="017BC44A" w14:textId="77777777" w:rsidTr="00C02E0A">
        <w:trPr>
          <w:jc w:val="center"/>
        </w:trPr>
        <w:tc>
          <w:tcPr>
            <w:tcW w:w="4587" w:type="dxa"/>
            <w:shd w:val="clear" w:color="auto" w:fill="auto"/>
          </w:tcPr>
          <w:p w14:paraId="160EB0E8" w14:textId="77777777" w:rsidR="009E6416" w:rsidRPr="008C2AF3" w:rsidRDefault="009E6416" w:rsidP="009E6416">
            <w:pPr>
              <w:pStyle w:val="Default"/>
              <w:rPr>
                <w:rFonts w:ascii="Aptos" w:hAnsi="Aptos"/>
                <w:b/>
                <w:bCs/>
                <w:sz w:val="22"/>
                <w:szCs w:val="22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City, State, Zip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4CA56E0D" w14:textId="77777777" w:rsidR="009E6416" w:rsidRPr="008C2AF3" w:rsidRDefault="009E6416" w:rsidP="009E6416">
            <w:pPr>
              <w:pStyle w:val="Default"/>
              <w:rPr>
                <w:rFonts w:ascii="Aptos" w:hAnsi="Aptos"/>
                <w:b/>
                <w:bCs/>
                <w:sz w:val="22"/>
                <w:szCs w:val="22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Phone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9E6416" w:rsidRPr="008C2AF3" w14:paraId="7623C892" w14:textId="77777777" w:rsidTr="00C02E0A">
        <w:trPr>
          <w:jc w:val="center"/>
        </w:trPr>
        <w:tc>
          <w:tcPr>
            <w:tcW w:w="4587" w:type="dxa"/>
            <w:shd w:val="clear" w:color="auto" w:fill="auto"/>
          </w:tcPr>
          <w:p w14:paraId="0425FD04" w14:textId="77777777" w:rsidR="009E6416" w:rsidRPr="008C2AF3" w:rsidRDefault="009E6416" w:rsidP="009E6416">
            <w:pPr>
              <w:pStyle w:val="Default"/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Phone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4068236C" w14:textId="77777777" w:rsidR="009E6416" w:rsidRPr="008C2AF3" w:rsidRDefault="009E6416" w:rsidP="009E6416">
            <w:pPr>
              <w:pStyle w:val="Default"/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Email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9E6416" w:rsidRPr="008C2AF3" w14:paraId="372E9F10" w14:textId="77777777" w:rsidTr="00C02E0A">
        <w:trPr>
          <w:jc w:val="center"/>
        </w:trPr>
        <w:tc>
          <w:tcPr>
            <w:tcW w:w="4587" w:type="dxa"/>
            <w:shd w:val="clear" w:color="auto" w:fill="auto"/>
          </w:tcPr>
          <w:p w14:paraId="55D27DED" w14:textId="77777777" w:rsidR="009E6416" w:rsidRPr="008C2AF3" w:rsidRDefault="009E6416" w:rsidP="009E6416">
            <w:pPr>
              <w:pStyle w:val="Default"/>
              <w:rPr>
                <w:rFonts w:ascii="Aptos" w:hAnsi="Aptos"/>
                <w:bCs/>
                <w:sz w:val="22"/>
                <w:szCs w:val="22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Email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0735D4BA" w14:textId="77777777" w:rsidR="009E6416" w:rsidRPr="008C2AF3" w:rsidRDefault="009E6416" w:rsidP="009E6416">
            <w:pPr>
              <w:pStyle w:val="Default"/>
              <w:rPr>
                <w:rFonts w:ascii="Aptos" w:hAnsi="Aptos"/>
                <w:bCs/>
                <w:sz w:val="22"/>
                <w:szCs w:val="22"/>
                <w:highlight w:val="lightGray"/>
              </w:rPr>
            </w:pPr>
          </w:p>
        </w:tc>
      </w:tr>
    </w:tbl>
    <w:p w14:paraId="12990B32" w14:textId="77777777" w:rsidR="00663A85" w:rsidRPr="008C2AF3" w:rsidRDefault="00663A85" w:rsidP="00663A85">
      <w:pPr>
        <w:pStyle w:val="Default"/>
        <w:tabs>
          <w:tab w:val="right" w:pos="3420"/>
          <w:tab w:val="left" w:pos="3600"/>
        </w:tabs>
        <w:ind w:left="1440"/>
        <w:rPr>
          <w:rFonts w:ascii="Aptos" w:hAnsi="Aptos"/>
          <w:b/>
          <w:bCs/>
          <w:sz w:val="10"/>
          <w:szCs w:val="10"/>
        </w:rPr>
      </w:pPr>
    </w:p>
    <w:p w14:paraId="144F439A" w14:textId="77777777" w:rsidR="00412C4D" w:rsidRPr="008C2AF3" w:rsidRDefault="00663A85" w:rsidP="000506DD">
      <w:pPr>
        <w:pStyle w:val="Default"/>
        <w:rPr>
          <w:rFonts w:ascii="Aptos" w:hAnsi="Aptos"/>
          <w:sz w:val="22"/>
          <w:szCs w:val="22"/>
        </w:rPr>
      </w:pPr>
      <w:r w:rsidRPr="008C2AF3">
        <w:rPr>
          <w:rFonts w:ascii="Aptos" w:hAnsi="Aptos"/>
          <w:b/>
          <w:bCs/>
          <w:i/>
          <w:iCs/>
          <w:color w:val="42000D"/>
          <w:sz w:val="22"/>
          <w:szCs w:val="22"/>
        </w:rPr>
        <w:t xml:space="preserve">If you are completing this form as a former </w:t>
      </w:r>
      <w:proofErr w:type="gramStart"/>
      <w:r w:rsidRPr="008C2AF3">
        <w:rPr>
          <w:rFonts w:ascii="Aptos" w:hAnsi="Aptos"/>
          <w:b/>
          <w:bCs/>
          <w:i/>
          <w:iCs/>
          <w:color w:val="42000D"/>
          <w:sz w:val="22"/>
          <w:szCs w:val="22"/>
        </w:rPr>
        <w:t>Texas A&amp;M</w:t>
      </w:r>
      <w:proofErr w:type="gramEnd"/>
      <w:r w:rsidRPr="008C2AF3">
        <w:rPr>
          <w:rFonts w:ascii="Aptos" w:hAnsi="Aptos"/>
          <w:b/>
          <w:bCs/>
          <w:i/>
          <w:iCs/>
          <w:color w:val="42000D"/>
          <w:sz w:val="22"/>
          <w:szCs w:val="22"/>
        </w:rPr>
        <w:t xml:space="preserve"> University System Employee, which A&amp;M System member </w:t>
      </w:r>
      <w:proofErr w:type="gramStart"/>
      <w:r w:rsidRPr="008C2AF3">
        <w:rPr>
          <w:rFonts w:ascii="Aptos" w:hAnsi="Aptos"/>
          <w:b/>
          <w:bCs/>
          <w:i/>
          <w:iCs/>
          <w:color w:val="42000D"/>
          <w:sz w:val="22"/>
          <w:szCs w:val="22"/>
        </w:rPr>
        <w:t>were</w:t>
      </w:r>
      <w:proofErr w:type="gramEnd"/>
      <w:r w:rsidRPr="008C2AF3">
        <w:rPr>
          <w:rFonts w:ascii="Aptos" w:hAnsi="Aptos"/>
          <w:b/>
          <w:bCs/>
          <w:i/>
          <w:iCs/>
          <w:color w:val="42000D"/>
          <w:sz w:val="22"/>
          <w:szCs w:val="22"/>
        </w:rPr>
        <w:t xml:space="preserve"> you employed </w:t>
      </w:r>
      <w:proofErr w:type="gramStart"/>
      <w:r w:rsidRPr="008C2AF3">
        <w:rPr>
          <w:rFonts w:ascii="Aptos" w:hAnsi="Aptos"/>
          <w:b/>
          <w:bCs/>
          <w:i/>
          <w:iCs/>
          <w:color w:val="42000D"/>
          <w:sz w:val="22"/>
          <w:szCs w:val="22"/>
        </w:rPr>
        <w:t>by at</w:t>
      </w:r>
      <w:proofErr w:type="gramEnd"/>
      <w:r w:rsidRPr="008C2AF3">
        <w:rPr>
          <w:rFonts w:ascii="Aptos" w:hAnsi="Aptos"/>
          <w:b/>
          <w:bCs/>
          <w:i/>
          <w:iCs/>
          <w:color w:val="42000D"/>
          <w:sz w:val="22"/>
          <w:szCs w:val="22"/>
        </w:rPr>
        <w:t xml:space="preserve"> the time of invention/authoring the disclosed technology (</w:t>
      </w:r>
      <w:r w:rsidR="00FF48FB" w:rsidRPr="008C2AF3">
        <w:rPr>
          <w:rFonts w:ascii="Aptos" w:hAnsi="Aptos"/>
          <w:b/>
          <w:bCs/>
          <w:i/>
          <w:iCs/>
          <w:color w:val="42000D"/>
          <w:sz w:val="22"/>
          <w:szCs w:val="22"/>
        </w:rPr>
        <w:t>e.g.,</w:t>
      </w:r>
      <w:r w:rsidRPr="008C2AF3">
        <w:rPr>
          <w:rFonts w:ascii="Aptos" w:hAnsi="Aptos"/>
          <w:b/>
          <w:bCs/>
          <w:i/>
          <w:iCs/>
          <w:color w:val="42000D"/>
          <w:sz w:val="22"/>
          <w:szCs w:val="22"/>
        </w:rPr>
        <w:t xml:space="preserve"> </w:t>
      </w:r>
      <w:proofErr w:type="gramStart"/>
      <w:r w:rsidRPr="008C2AF3">
        <w:rPr>
          <w:rFonts w:ascii="Aptos" w:hAnsi="Aptos"/>
          <w:b/>
          <w:bCs/>
          <w:i/>
          <w:iCs/>
          <w:color w:val="42000D"/>
          <w:sz w:val="22"/>
          <w:szCs w:val="22"/>
        </w:rPr>
        <w:t>AgriLife, TAMU</w:t>
      </w:r>
      <w:proofErr w:type="gramEnd"/>
      <w:r w:rsidRPr="008C2AF3">
        <w:rPr>
          <w:rFonts w:ascii="Aptos" w:hAnsi="Aptos"/>
          <w:b/>
          <w:bCs/>
          <w:i/>
          <w:iCs/>
          <w:color w:val="42000D"/>
          <w:sz w:val="22"/>
          <w:szCs w:val="22"/>
        </w:rPr>
        <w:t>, TEES, TTI, TAMU-Kingsville, etc.)</w:t>
      </w:r>
      <w:r w:rsidR="000F336E" w:rsidRPr="008C2AF3">
        <w:rPr>
          <w:rFonts w:ascii="Aptos" w:hAnsi="Aptos"/>
          <w:b/>
          <w:bCs/>
          <w:color w:val="42000D"/>
          <w:sz w:val="22"/>
          <w:szCs w:val="22"/>
        </w:rPr>
        <w:t>:</w:t>
      </w:r>
      <w:r w:rsidR="00412C4D" w:rsidRPr="008C2AF3">
        <w:rPr>
          <w:rFonts w:ascii="Aptos" w:hAnsi="Aptos"/>
          <w:sz w:val="22"/>
          <w:szCs w:val="22"/>
        </w:rPr>
        <w:t xml:space="preserve"> </w:t>
      </w:r>
      <w:r w:rsidR="000F336E" w:rsidRPr="008C2AF3">
        <w:rPr>
          <w:rFonts w:ascii="Aptos" w:hAnsi="Aptos"/>
          <w:sz w:val="22"/>
          <w:szCs w:val="22"/>
          <w:highlight w:val="lightGray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0F336E" w:rsidRPr="008C2AF3">
        <w:rPr>
          <w:rFonts w:ascii="Aptos" w:hAnsi="Aptos"/>
          <w:sz w:val="22"/>
          <w:szCs w:val="22"/>
          <w:highlight w:val="lightGray"/>
        </w:rPr>
        <w:instrText xml:space="preserve"> FORMTEXT </w:instrText>
      </w:r>
      <w:r w:rsidR="000F336E" w:rsidRPr="008C2AF3">
        <w:rPr>
          <w:rFonts w:ascii="Aptos" w:hAnsi="Aptos"/>
          <w:sz w:val="22"/>
          <w:szCs w:val="22"/>
          <w:highlight w:val="lightGray"/>
        </w:rPr>
      </w:r>
      <w:r w:rsidR="000F336E" w:rsidRPr="008C2AF3">
        <w:rPr>
          <w:rFonts w:ascii="Aptos" w:hAnsi="Aptos"/>
          <w:sz w:val="22"/>
          <w:szCs w:val="22"/>
          <w:highlight w:val="lightGray"/>
        </w:rPr>
        <w:fldChar w:fldCharType="separate"/>
      </w:r>
      <w:r w:rsidR="000F336E"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="000F336E"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="000F336E"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="000F336E"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="000F336E"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="000F336E" w:rsidRPr="008C2AF3">
        <w:rPr>
          <w:rFonts w:ascii="Aptos" w:hAnsi="Aptos"/>
          <w:sz w:val="22"/>
          <w:szCs w:val="22"/>
          <w:highlight w:val="lightGray"/>
        </w:rPr>
        <w:fldChar w:fldCharType="end"/>
      </w:r>
    </w:p>
    <w:p w14:paraId="3FE11488" w14:textId="77777777" w:rsidR="00663A85" w:rsidRPr="008C2AF3" w:rsidRDefault="00663A85" w:rsidP="00663A85">
      <w:pPr>
        <w:pStyle w:val="Default"/>
        <w:jc w:val="both"/>
        <w:rPr>
          <w:rFonts w:ascii="Aptos" w:hAnsi="Aptos"/>
          <w:b/>
          <w:bCs/>
          <w:color w:val="420000"/>
          <w:sz w:val="10"/>
          <w:szCs w:val="10"/>
        </w:rPr>
      </w:pPr>
    </w:p>
    <w:p w14:paraId="38DD77FA" w14:textId="77777777" w:rsidR="00663A85" w:rsidRPr="008C2AF3" w:rsidRDefault="00663A85" w:rsidP="00663A85">
      <w:pPr>
        <w:pStyle w:val="Default"/>
        <w:ind w:left="720"/>
        <w:rPr>
          <w:rFonts w:ascii="Aptos" w:hAnsi="Aptos"/>
          <w:iCs/>
          <w:sz w:val="22"/>
          <w:szCs w:val="22"/>
        </w:rPr>
      </w:pPr>
      <w:r w:rsidRPr="008C2AF3">
        <w:rPr>
          <w:rFonts w:ascii="Aptos" w:hAnsi="Aptos"/>
          <w:b/>
          <w:bCs/>
          <w:sz w:val="22"/>
          <w:szCs w:val="22"/>
        </w:rPr>
        <w:t xml:space="preserve">Former Position/Title:   </w:t>
      </w:r>
      <w:r w:rsidRPr="008C2AF3">
        <w:rPr>
          <w:rFonts w:ascii="Aptos" w:hAnsi="Aptos"/>
          <w:sz w:val="22"/>
          <w:szCs w:val="22"/>
          <w:highlight w:val="lightGray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8C2AF3">
        <w:rPr>
          <w:rFonts w:ascii="Aptos" w:hAnsi="Aptos"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sz w:val="22"/>
          <w:szCs w:val="22"/>
          <w:highlight w:val="lightGray"/>
        </w:rPr>
      </w:r>
      <w:r w:rsidRPr="008C2AF3">
        <w:rPr>
          <w:rFonts w:ascii="Aptos" w:hAnsi="Aptos"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sz w:val="22"/>
          <w:szCs w:val="22"/>
          <w:highlight w:val="lightGray"/>
        </w:rPr>
        <w:fldChar w:fldCharType="end"/>
      </w:r>
    </w:p>
    <w:p w14:paraId="2350921B" w14:textId="77777777" w:rsidR="00663A85" w:rsidRPr="008C2AF3" w:rsidRDefault="00663A85" w:rsidP="00663A85">
      <w:pPr>
        <w:pStyle w:val="Default"/>
        <w:tabs>
          <w:tab w:val="left" w:pos="3060"/>
        </w:tabs>
        <w:ind w:firstLine="720"/>
        <w:rPr>
          <w:rFonts w:ascii="Aptos" w:hAnsi="Aptos"/>
          <w:sz w:val="22"/>
          <w:szCs w:val="22"/>
        </w:rPr>
      </w:pPr>
      <w:r w:rsidRPr="008C2AF3">
        <w:rPr>
          <w:rFonts w:ascii="Aptos" w:hAnsi="Aptos"/>
          <w:b/>
          <w:bCs/>
          <w:sz w:val="22"/>
          <w:szCs w:val="22"/>
        </w:rPr>
        <w:t>Department/Division:</w:t>
      </w:r>
      <w:r w:rsidRPr="008C2AF3">
        <w:rPr>
          <w:rFonts w:ascii="Aptos" w:hAnsi="Aptos"/>
          <w:iCs/>
          <w:sz w:val="22"/>
          <w:szCs w:val="22"/>
        </w:rPr>
        <w:tab/>
      </w:r>
      <w:r w:rsidRPr="008C2AF3">
        <w:rPr>
          <w:rFonts w:ascii="Aptos" w:hAnsi="Aptos"/>
          <w:sz w:val="22"/>
          <w:szCs w:val="22"/>
          <w:highlight w:val="lightGray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8C2AF3">
        <w:rPr>
          <w:rFonts w:ascii="Aptos" w:hAnsi="Aptos"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sz w:val="22"/>
          <w:szCs w:val="22"/>
          <w:highlight w:val="lightGray"/>
        </w:rPr>
      </w:r>
      <w:r w:rsidRPr="008C2AF3">
        <w:rPr>
          <w:rFonts w:ascii="Aptos" w:hAnsi="Aptos"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sz w:val="22"/>
          <w:szCs w:val="22"/>
          <w:highlight w:val="lightGray"/>
        </w:rPr>
        <w:fldChar w:fldCharType="end"/>
      </w:r>
    </w:p>
    <w:p w14:paraId="6501D8F1" w14:textId="77777777" w:rsidR="00663A85" w:rsidRPr="008C2AF3" w:rsidRDefault="00663A85" w:rsidP="00663A85">
      <w:pPr>
        <w:pStyle w:val="Default"/>
        <w:tabs>
          <w:tab w:val="left" w:pos="3060"/>
        </w:tabs>
        <w:spacing w:after="120"/>
        <w:ind w:firstLine="720"/>
        <w:rPr>
          <w:rFonts w:ascii="Aptos" w:hAnsi="Aptos"/>
          <w:sz w:val="22"/>
          <w:szCs w:val="22"/>
        </w:rPr>
      </w:pPr>
      <w:r w:rsidRPr="008C2AF3">
        <w:rPr>
          <w:rFonts w:ascii="Aptos" w:hAnsi="Aptos"/>
          <w:b/>
          <w:bCs/>
          <w:sz w:val="22"/>
          <w:szCs w:val="22"/>
        </w:rPr>
        <w:t>Laboratory or Center:</w:t>
      </w:r>
      <w:r w:rsidRPr="008C2AF3">
        <w:rPr>
          <w:rFonts w:ascii="Aptos" w:hAnsi="Aptos"/>
          <w:iCs/>
          <w:sz w:val="22"/>
          <w:szCs w:val="22"/>
        </w:rPr>
        <w:tab/>
      </w:r>
      <w:r w:rsidRPr="008C2AF3">
        <w:rPr>
          <w:rFonts w:ascii="Aptos" w:hAnsi="Aptos"/>
          <w:sz w:val="22"/>
          <w:szCs w:val="22"/>
          <w:highlight w:val="lightGray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8C2AF3">
        <w:rPr>
          <w:rFonts w:ascii="Aptos" w:hAnsi="Aptos"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sz w:val="22"/>
          <w:szCs w:val="22"/>
          <w:highlight w:val="lightGray"/>
        </w:rPr>
      </w:r>
      <w:r w:rsidRPr="008C2AF3">
        <w:rPr>
          <w:rFonts w:ascii="Aptos" w:hAnsi="Aptos"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sz w:val="22"/>
          <w:szCs w:val="22"/>
          <w:highlight w:val="lightGray"/>
        </w:rPr>
        <w:fldChar w:fldCharType="end"/>
      </w:r>
    </w:p>
    <w:p w14:paraId="12EC8C2A" w14:textId="77777777" w:rsidR="002F4019" w:rsidRPr="008C2AF3" w:rsidRDefault="002F4019" w:rsidP="00C02E0A">
      <w:pPr>
        <w:pStyle w:val="Default"/>
        <w:tabs>
          <w:tab w:val="left" w:pos="3060"/>
        </w:tabs>
        <w:spacing w:after="120"/>
        <w:rPr>
          <w:rFonts w:ascii="Aptos" w:hAnsi="Aptos"/>
          <w:sz w:val="6"/>
          <w:szCs w:val="6"/>
        </w:rPr>
        <w:sectPr w:rsidR="002F4019" w:rsidRPr="008C2AF3" w:rsidSect="00C02E0A">
          <w:headerReference w:type="default" r:id="rId14"/>
          <w:pgSz w:w="12240" w:h="15840"/>
          <w:pgMar w:top="720" w:right="720" w:bottom="720" w:left="720" w:header="270" w:footer="720" w:gutter="0"/>
          <w:cols w:space="720"/>
          <w:docGrid w:linePitch="360"/>
        </w:sectPr>
      </w:pPr>
    </w:p>
    <w:p w14:paraId="17C9EF57" w14:textId="19069A0E" w:rsidR="00A700F6" w:rsidRPr="008C2AF3" w:rsidRDefault="00A700F6" w:rsidP="00C02E0A">
      <w:pPr>
        <w:spacing w:after="0" w:line="240" w:lineRule="auto"/>
        <w:jc w:val="both"/>
        <w:rPr>
          <w:rFonts w:ascii="Aptos" w:hAnsi="Aptos" w:cs="Arial"/>
          <w:b/>
          <w:iCs/>
        </w:rPr>
      </w:pPr>
      <w:r w:rsidRPr="008C2AF3">
        <w:rPr>
          <w:rFonts w:ascii="Aptos" w:hAnsi="Aptos" w:cs="Arial"/>
          <w:b/>
          <w:iCs/>
        </w:rPr>
        <w:t>Each named inventor</w:t>
      </w:r>
      <w:r w:rsidR="002A3A16" w:rsidRPr="008C2AF3">
        <w:rPr>
          <w:rFonts w:ascii="Aptos" w:hAnsi="Aptos" w:cs="Arial"/>
          <w:b/>
          <w:iCs/>
        </w:rPr>
        <w:t>/author</w:t>
      </w:r>
      <w:r w:rsidRPr="008C2AF3">
        <w:rPr>
          <w:rFonts w:ascii="Aptos" w:hAnsi="Aptos" w:cs="Arial"/>
          <w:b/>
          <w:iCs/>
        </w:rPr>
        <w:t xml:space="preserve"> </w:t>
      </w:r>
      <w:r w:rsidR="002A3A16" w:rsidRPr="008C2AF3">
        <w:rPr>
          <w:rFonts w:ascii="Aptos" w:hAnsi="Aptos" w:cs="Arial"/>
          <w:b/>
          <w:iCs/>
        </w:rPr>
        <w:t xml:space="preserve">(“creator”) </w:t>
      </w:r>
      <w:r w:rsidRPr="008C2AF3">
        <w:rPr>
          <w:rFonts w:ascii="Aptos" w:hAnsi="Aptos" w:cs="Arial"/>
          <w:b/>
          <w:iCs/>
        </w:rPr>
        <w:t xml:space="preserve">must </w:t>
      </w:r>
      <w:r w:rsidR="008C2AF3">
        <w:rPr>
          <w:rFonts w:ascii="Aptos" w:hAnsi="Aptos" w:cs="Arial"/>
          <w:b/>
          <w:iCs/>
        </w:rPr>
        <w:t>be listed on this page with their respective</w:t>
      </w:r>
      <w:r w:rsidR="008C2AF3" w:rsidRPr="008C2AF3">
        <w:rPr>
          <w:rFonts w:ascii="Aptos" w:hAnsi="Aptos" w:cs="Arial"/>
          <w:b/>
          <w:iCs/>
        </w:rPr>
        <w:t xml:space="preserve"> percentage of contribution to the disclosed technology</w:t>
      </w:r>
      <w:r w:rsidR="008C2AF3">
        <w:rPr>
          <w:rFonts w:ascii="Aptos" w:hAnsi="Aptos" w:cs="Arial"/>
          <w:b/>
          <w:iCs/>
        </w:rPr>
        <w:t xml:space="preserve">. All TAMUS creators must </w:t>
      </w:r>
      <w:r w:rsidRPr="008C2AF3">
        <w:rPr>
          <w:rFonts w:ascii="Aptos" w:hAnsi="Aptos" w:cs="Arial"/>
          <w:b/>
          <w:iCs/>
        </w:rPr>
        <w:t>sign and date this page</w:t>
      </w:r>
      <w:r w:rsidR="008C2AF3">
        <w:rPr>
          <w:rFonts w:ascii="Aptos" w:hAnsi="Aptos" w:cs="Arial"/>
          <w:b/>
          <w:iCs/>
        </w:rPr>
        <w:t xml:space="preserve"> and include a second percentage for distribution of any licensing income. Percentage columns must each total 100%.</w:t>
      </w:r>
    </w:p>
    <w:p w14:paraId="38EFAC68" w14:textId="77777777" w:rsidR="00A700F6" w:rsidRPr="008C2AF3" w:rsidRDefault="00A700F6" w:rsidP="00467C39">
      <w:pPr>
        <w:pStyle w:val="Default"/>
        <w:spacing w:before="120" w:after="120"/>
        <w:jc w:val="both"/>
        <w:rPr>
          <w:rFonts w:ascii="Aptos" w:hAnsi="Aptos" w:cs="Arial"/>
          <w:iCs/>
          <w:sz w:val="22"/>
          <w:szCs w:val="22"/>
        </w:rPr>
      </w:pPr>
      <w:r w:rsidRPr="008C2AF3">
        <w:rPr>
          <w:rFonts w:ascii="Aptos" w:hAnsi="Aptos" w:cs="Arial"/>
          <w:b/>
          <w:bCs/>
          <w:iCs/>
          <w:sz w:val="22"/>
          <w:szCs w:val="22"/>
        </w:rPr>
        <w:t xml:space="preserve">Title of </w:t>
      </w:r>
      <w:r w:rsidR="006275C5" w:rsidRPr="008C2AF3">
        <w:rPr>
          <w:rFonts w:ascii="Aptos" w:hAnsi="Aptos" w:cs="Arial"/>
          <w:b/>
          <w:bCs/>
          <w:iCs/>
          <w:sz w:val="22"/>
          <w:szCs w:val="22"/>
        </w:rPr>
        <w:t>Disclosed Invention</w:t>
      </w:r>
      <w:r w:rsidRPr="008C2AF3">
        <w:rPr>
          <w:rFonts w:ascii="Aptos" w:hAnsi="Aptos" w:cs="Arial"/>
          <w:b/>
          <w:bCs/>
          <w:iCs/>
          <w:sz w:val="22"/>
          <w:szCs w:val="22"/>
        </w:rPr>
        <w:t>:</w:t>
      </w:r>
      <w:r w:rsidRPr="008C2AF3">
        <w:rPr>
          <w:rFonts w:ascii="Aptos" w:hAnsi="Aptos" w:cs="Arial"/>
          <w:iCs/>
          <w:sz w:val="22"/>
          <w:szCs w:val="22"/>
        </w:rPr>
        <w:t xml:space="preserve"> </w:t>
      </w:r>
      <w:r w:rsidRPr="008C2AF3">
        <w:rPr>
          <w:rFonts w:ascii="Aptos" w:hAnsi="Aptos"/>
          <w:iCs/>
          <w:sz w:val="22"/>
          <w:szCs w:val="22"/>
          <w:highlight w:val="lightGray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8C2AF3">
        <w:rPr>
          <w:rFonts w:ascii="Aptos" w:hAnsi="Aptos"/>
          <w:iCs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iCs/>
          <w:sz w:val="22"/>
          <w:szCs w:val="22"/>
          <w:highlight w:val="lightGray"/>
        </w:rPr>
      </w:r>
      <w:r w:rsidRPr="008C2AF3">
        <w:rPr>
          <w:rFonts w:ascii="Aptos" w:hAnsi="Aptos"/>
          <w:iCs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iCs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iCs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iCs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iCs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iCs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iCs/>
          <w:sz w:val="22"/>
          <w:szCs w:val="22"/>
          <w:highlight w:val="lightGray"/>
        </w:rPr>
        <w:fldChar w:fldCharType="end"/>
      </w:r>
    </w:p>
    <w:p w14:paraId="5DB5D66A" w14:textId="5C0E9759" w:rsidR="00A700F6" w:rsidRPr="008C2AF3" w:rsidRDefault="002A3A16" w:rsidP="00301D30">
      <w:pPr>
        <w:spacing w:after="60" w:line="240" w:lineRule="auto"/>
        <w:jc w:val="both"/>
        <w:rPr>
          <w:rFonts w:ascii="Aptos" w:hAnsi="Aptos" w:cs="Arial"/>
          <w:b/>
          <w:u w:val="single"/>
        </w:rPr>
      </w:pPr>
      <w:r w:rsidRPr="008C2AF3">
        <w:rPr>
          <w:rFonts w:ascii="Aptos" w:hAnsi="Aptos" w:cs="Arial"/>
          <w:b/>
          <w:u w:val="single"/>
        </w:rPr>
        <w:t>Creator</w:t>
      </w:r>
      <w:r w:rsidR="00A700F6" w:rsidRPr="008C2AF3">
        <w:rPr>
          <w:rFonts w:ascii="Aptos" w:hAnsi="Aptos" w:cs="Arial"/>
          <w:b/>
          <w:u w:val="single"/>
        </w:rPr>
        <w:t xml:space="preserve"> </w:t>
      </w:r>
      <w:r w:rsidR="004A5716">
        <w:rPr>
          <w:rFonts w:ascii="Aptos" w:hAnsi="Aptos" w:cs="Arial"/>
          <w:b/>
          <w:u w:val="single"/>
        </w:rPr>
        <w:t>Certification</w:t>
      </w:r>
    </w:p>
    <w:p w14:paraId="23EF8909" w14:textId="029ADA09" w:rsidR="00A700F6" w:rsidRDefault="00A700F6" w:rsidP="00301D30">
      <w:pPr>
        <w:spacing w:after="360" w:line="240" w:lineRule="auto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 xml:space="preserve">I/We certify that the information in this Disclosure of </w:t>
      </w:r>
      <w:r w:rsidR="006275C5" w:rsidRPr="008C2AF3">
        <w:rPr>
          <w:rFonts w:ascii="Aptos" w:hAnsi="Aptos" w:cs="Arial"/>
        </w:rPr>
        <w:t>Invention</w:t>
      </w:r>
      <w:r w:rsidR="00CC5486" w:rsidRPr="008C2AF3">
        <w:rPr>
          <w:rFonts w:ascii="Aptos" w:hAnsi="Aptos" w:cs="Arial"/>
        </w:rPr>
        <w:t xml:space="preserve"> </w:t>
      </w:r>
      <w:r w:rsidRPr="008C2AF3">
        <w:rPr>
          <w:rFonts w:ascii="Aptos" w:hAnsi="Aptos" w:cs="Arial"/>
        </w:rPr>
        <w:t>is complete and accurate.</w:t>
      </w:r>
      <w:r w:rsidR="008C2AF3">
        <w:rPr>
          <w:rFonts w:ascii="Aptos" w:hAnsi="Aptos" w:cs="Arial"/>
        </w:rPr>
        <w:t xml:space="preserve"> </w:t>
      </w:r>
    </w:p>
    <w:p w14:paraId="10470C0D" w14:textId="0ADB987C" w:rsidR="008C2AF3" w:rsidRPr="008C2AF3" w:rsidRDefault="008C2AF3" w:rsidP="008C2AF3">
      <w:pPr>
        <w:spacing w:after="0" w:line="240" w:lineRule="auto"/>
        <w:jc w:val="both"/>
        <w:rPr>
          <w:rFonts w:ascii="Aptos" w:hAnsi="Aptos" w:cs="Arial"/>
          <w:b/>
          <w:bCs/>
          <w:u w:val="single"/>
        </w:rPr>
      </w:pPr>
      <w:r w:rsidRPr="008C2AF3">
        <w:rPr>
          <w:rFonts w:ascii="Aptos" w:hAnsi="Aptos" w:cs="Arial"/>
          <w:b/>
          <w:bCs/>
          <w:u w:val="single"/>
        </w:rPr>
        <w:t>TAMUS Creators</w:t>
      </w:r>
      <w:r>
        <w:rPr>
          <w:rFonts w:ascii="Aptos" w:hAnsi="Aptos" w:cs="Arial"/>
          <w:b/>
          <w:bCs/>
          <w:u w:val="single"/>
        </w:rPr>
        <w:t xml:space="preserve"> Only</w:t>
      </w:r>
    </w:p>
    <w:p w14:paraId="3428D245" w14:textId="7A00EB12" w:rsidR="008C2AF3" w:rsidRPr="008C2AF3" w:rsidRDefault="008C2AF3" w:rsidP="008C2AF3">
      <w:pPr>
        <w:spacing w:after="0" w:line="240" w:lineRule="auto"/>
        <w:jc w:val="both"/>
        <w:rPr>
          <w:rFonts w:ascii="Aptos" w:hAnsi="Aptos" w:cs="Arial"/>
          <w:b/>
          <w:bCs/>
        </w:rPr>
      </w:pPr>
      <w:r w:rsidRPr="008C2AF3">
        <w:rPr>
          <w:rFonts w:ascii="Aptos" w:hAnsi="Aptos" w:cs="Arial"/>
        </w:rPr>
        <w:t>I/We, the undersigned, as named TAMUS creator(s) on the subject disclosed technology, agree and acknowledge that:</w:t>
      </w:r>
    </w:p>
    <w:p w14:paraId="26B68045" w14:textId="7E84CAA6" w:rsidR="008C2AF3" w:rsidRPr="008C2AF3" w:rsidRDefault="008C2AF3" w:rsidP="008C2AF3">
      <w:pPr>
        <w:pStyle w:val="Default"/>
        <w:spacing w:after="60"/>
        <w:ind w:left="540" w:hanging="360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(a)</w:t>
      </w:r>
      <w:r>
        <w:rPr>
          <w:rFonts w:ascii="Aptos" w:hAnsi="Aptos" w:cs="Arial"/>
          <w:sz w:val="22"/>
          <w:szCs w:val="22"/>
        </w:rPr>
        <w:tab/>
      </w:r>
      <w:r w:rsidRPr="008C2AF3">
        <w:rPr>
          <w:rFonts w:ascii="Aptos" w:hAnsi="Aptos" w:cs="Arial"/>
          <w:sz w:val="22"/>
          <w:szCs w:val="22"/>
        </w:rPr>
        <w:t xml:space="preserve">Licensing income generated by this disclosed technology which accrues to named creator(s) under The Texas A&amp;M University System (TAMUS) Policy 17.01, </w:t>
      </w:r>
      <w:r w:rsidRPr="008C2AF3">
        <w:rPr>
          <w:rFonts w:ascii="Aptos" w:hAnsi="Aptos" w:cs="Arial"/>
          <w:i/>
          <w:iCs/>
          <w:sz w:val="22"/>
          <w:szCs w:val="22"/>
        </w:rPr>
        <w:t>Intellectual Property Management and Commercialization</w:t>
      </w:r>
      <w:r w:rsidRPr="008C2AF3">
        <w:rPr>
          <w:rFonts w:ascii="Aptos" w:hAnsi="Aptos" w:cs="Arial"/>
          <w:sz w:val="22"/>
          <w:szCs w:val="22"/>
        </w:rPr>
        <w:t>, should be distributed to the named creator(s) in the proportions (percentages) designated below.</w:t>
      </w:r>
    </w:p>
    <w:p w14:paraId="42639196" w14:textId="2A1A62E9" w:rsidR="008C2AF3" w:rsidRPr="008C2AF3" w:rsidRDefault="008C2AF3" w:rsidP="008C2AF3">
      <w:pPr>
        <w:pStyle w:val="Default"/>
        <w:spacing w:after="60"/>
        <w:ind w:left="540" w:hanging="360"/>
        <w:jc w:val="both"/>
        <w:rPr>
          <w:rFonts w:ascii="Aptos" w:hAnsi="Aptos" w:cs="Arial"/>
          <w:sz w:val="22"/>
          <w:szCs w:val="22"/>
        </w:rPr>
      </w:pPr>
      <w:r w:rsidRPr="008C2AF3">
        <w:rPr>
          <w:rFonts w:ascii="Aptos" w:hAnsi="Aptos" w:cs="Arial"/>
          <w:sz w:val="22"/>
          <w:szCs w:val="22"/>
        </w:rPr>
        <w:t>(</w:t>
      </w:r>
      <w:r>
        <w:rPr>
          <w:rFonts w:ascii="Aptos" w:hAnsi="Aptos" w:cs="Arial"/>
          <w:sz w:val="22"/>
          <w:szCs w:val="22"/>
        </w:rPr>
        <w:t>b</w:t>
      </w:r>
      <w:r w:rsidRPr="008C2AF3">
        <w:rPr>
          <w:rFonts w:ascii="Aptos" w:hAnsi="Aptos" w:cs="Arial"/>
          <w:sz w:val="22"/>
          <w:szCs w:val="22"/>
        </w:rPr>
        <w:t>)</w:t>
      </w:r>
      <w:r w:rsidRPr="008C2AF3">
        <w:rPr>
          <w:rFonts w:ascii="Aptos" w:hAnsi="Aptos" w:cs="Arial"/>
          <w:sz w:val="22"/>
          <w:szCs w:val="22"/>
        </w:rPr>
        <w:tab/>
        <w:t>If a named creator is determined not to be an inventor or author under relevant laws (an “excluded creator”), the excluded creator is not eligible for licensing income distribution.</w:t>
      </w:r>
    </w:p>
    <w:p w14:paraId="00D4FC04" w14:textId="3607D63C" w:rsidR="008C2AF3" w:rsidRPr="008C2AF3" w:rsidRDefault="008C2AF3" w:rsidP="008C2AF3">
      <w:pPr>
        <w:pStyle w:val="Default"/>
        <w:spacing w:after="60"/>
        <w:ind w:left="540" w:hanging="360"/>
        <w:jc w:val="both"/>
        <w:rPr>
          <w:rFonts w:ascii="Aptos" w:hAnsi="Aptos" w:cs="Arial"/>
          <w:sz w:val="22"/>
          <w:szCs w:val="22"/>
        </w:rPr>
      </w:pPr>
      <w:r w:rsidRPr="008C2AF3">
        <w:rPr>
          <w:rFonts w:ascii="Aptos" w:hAnsi="Aptos" w:cs="Arial"/>
          <w:sz w:val="22"/>
          <w:szCs w:val="22"/>
        </w:rPr>
        <w:t>(</w:t>
      </w:r>
      <w:r>
        <w:rPr>
          <w:rFonts w:ascii="Aptos" w:hAnsi="Aptos" w:cs="Arial"/>
          <w:sz w:val="22"/>
          <w:szCs w:val="22"/>
        </w:rPr>
        <w:t>c</w:t>
      </w:r>
      <w:r w:rsidRPr="008C2AF3">
        <w:rPr>
          <w:rFonts w:ascii="Aptos" w:hAnsi="Aptos" w:cs="Arial"/>
          <w:sz w:val="22"/>
          <w:szCs w:val="22"/>
        </w:rPr>
        <w:t>)</w:t>
      </w:r>
      <w:r w:rsidRPr="008C2AF3">
        <w:rPr>
          <w:rFonts w:ascii="Aptos" w:hAnsi="Aptos" w:cs="Arial"/>
          <w:sz w:val="22"/>
          <w:szCs w:val="22"/>
        </w:rPr>
        <w:tab/>
        <w:t>Creators must notify Texas A&amp;M Innovation if their address changes; and</w:t>
      </w:r>
    </w:p>
    <w:p w14:paraId="05D4D4BD" w14:textId="36D12A6B" w:rsidR="008C2AF3" w:rsidRPr="008C2AF3" w:rsidRDefault="008C2AF3" w:rsidP="008C2AF3">
      <w:pPr>
        <w:pStyle w:val="Default"/>
        <w:spacing w:after="120"/>
        <w:ind w:left="540" w:hanging="360"/>
        <w:jc w:val="both"/>
        <w:rPr>
          <w:rFonts w:ascii="Aptos" w:hAnsi="Aptos" w:cs="Arial"/>
          <w:sz w:val="22"/>
          <w:szCs w:val="22"/>
        </w:rPr>
      </w:pPr>
      <w:r w:rsidRPr="008C2AF3">
        <w:rPr>
          <w:rFonts w:ascii="Aptos" w:hAnsi="Aptos" w:cs="Arial"/>
          <w:sz w:val="22"/>
          <w:szCs w:val="22"/>
        </w:rPr>
        <w:t>(</w:t>
      </w:r>
      <w:r>
        <w:rPr>
          <w:rFonts w:ascii="Aptos" w:hAnsi="Aptos" w:cs="Arial"/>
          <w:sz w:val="22"/>
          <w:szCs w:val="22"/>
        </w:rPr>
        <w:t>d</w:t>
      </w:r>
      <w:r w:rsidRPr="008C2AF3">
        <w:rPr>
          <w:rFonts w:ascii="Aptos" w:hAnsi="Aptos" w:cs="Arial"/>
          <w:sz w:val="22"/>
          <w:szCs w:val="22"/>
        </w:rPr>
        <w:t>)</w:t>
      </w:r>
      <w:r w:rsidRPr="008C2AF3">
        <w:rPr>
          <w:rFonts w:ascii="Aptos" w:hAnsi="Aptos" w:cs="Arial"/>
          <w:sz w:val="22"/>
          <w:szCs w:val="22"/>
        </w:rPr>
        <w:tab/>
        <w:t xml:space="preserve">In the event the creators are unable to agree upon an appropriate sharing arrangement amongst themselves, the sharing portions will be decided by the </w:t>
      </w:r>
      <w:proofErr w:type="gramStart"/>
      <w:r w:rsidR="004A5716">
        <w:rPr>
          <w:rFonts w:ascii="Aptos" w:hAnsi="Aptos" w:cs="Arial"/>
          <w:sz w:val="22"/>
          <w:szCs w:val="22"/>
        </w:rPr>
        <w:t>chancellor</w:t>
      </w:r>
      <w:proofErr w:type="gramEnd"/>
      <w:r w:rsidR="004A5716">
        <w:rPr>
          <w:rFonts w:ascii="Aptos" w:hAnsi="Aptos" w:cs="Arial"/>
          <w:sz w:val="22"/>
          <w:szCs w:val="22"/>
        </w:rPr>
        <w:t xml:space="preserve"> or his designee</w:t>
      </w:r>
      <w:r w:rsidRPr="008C2AF3">
        <w:rPr>
          <w:rFonts w:ascii="Aptos" w:hAnsi="Aptos" w:cs="Arial"/>
          <w:sz w:val="22"/>
          <w:szCs w:val="22"/>
        </w:rPr>
        <w:t xml:space="preserve"> and this decision will be binding on the creators.</w:t>
      </w:r>
    </w:p>
    <w:p w14:paraId="163AD585" w14:textId="24AC4FCF" w:rsidR="008C2AF3" w:rsidRPr="008C2AF3" w:rsidRDefault="008C2AF3" w:rsidP="008C2AF3">
      <w:pPr>
        <w:tabs>
          <w:tab w:val="right" w:leader="underscore" w:pos="4320"/>
          <w:tab w:val="center" w:pos="5760"/>
          <w:tab w:val="left" w:pos="6840"/>
          <w:tab w:val="center" w:pos="7920"/>
          <w:tab w:val="right" w:leader="underscore" w:pos="9360"/>
        </w:tabs>
        <w:spacing w:after="0" w:line="240" w:lineRule="auto"/>
        <w:jc w:val="both"/>
        <w:rPr>
          <w:rFonts w:ascii="Aptos" w:hAnsi="Aptos" w:cs="Arial"/>
          <w:b/>
          <w:bCs/>
        </w:rPr>
      </w:pPr>
      <w:r w:rsidRPr="008C2AF3">
        <w:rPr>
          <w:rStyle w:val="TitleChar"/>
        </w:rPr>
        <w:tab/>
      </w:r>
      <w:r>
        <w:rPr>
          <w:rFonts w:ascii="Aptos" w:hAnsi="Aptos" w:cs="Arial"/>
          <w:b/>
          <w:bCs/>
        </w:rPr>
        <w:tab/>
        <w:t>For All Creators</w:t>
      </w:r>
      <w:r>
        <w:rPr>
          <w:rFonts w:ascii="Aptos" w:hAnsi="Aptos" w:cs="Arial"/>
          <w:b/>
          <w:bCs/>
        </w:rPr>
        <w:tab/>
      </w:r>
      <w:r w:rsidRPr="008C2AF3">
        <w:rPr>
          <w:rFonts w:ascii="Aptos" w:hAnsi="Aptos" w:cs="Arial"/>
          <w:b/>
          <w:bCs/>
        </w:rPr>
        <w:t>For TAMUS Creators</w:t>
      </w:r>
      <w:r>
        <w:rPr>
          <w:rFonts w:ascii="Aptos" w:hAnsi="Aptos" w:cs="Arial"/>
          <w:b/>
          <w:bCs/>
        </w:rPr>
        <w:t xml:space="preserve"> Only</w:t>
      </w:r>
    </w:p>
    <w:p w14:paraId="6B00F17D" w14:textId="1695EF0A" w:rsidR="008C2AF3" w:rsidRDefault="008C2AF3" w:rsidP="00F9759C">
      <w:pPr>
        <w:tabs>
          <w:tab w:val="right" w:leader="underscore" w:pos="4320"/>
          <w:tab w:val="center" w:pos="5760"/>
          <w:tab w:val="left" w:pos="6840"/>
          <w:tab w:val="center" w:pos="7920"/>
          <w:tab w:val="right" w:leader="underscore" w:pos="9360"/>
        </w:tabs>
        <w:spacing w:after="0" w:line="240" w:lineRule="auto"/>
        <w:jc w:val="both"/>
        <w:rPr>
          <w:rFonts w:ascii="Aptos" w:hAnsi="Aptos" w:cs="Arial"/>
        </w:rPr>
      </w:pPr>
      <w:r w:rsidRPr="008C2AF3">
        <w:rPr>
          <w:rStyle w:val="TitleChar"/>
        </w:rPr>
        <w:tab/>
      </w:r>
      <w:r>
        <w:rPr>
          <w:rFonts w:ascii="Aptos" w:hAnsi="Aptos" w:cs="Arial"/>
        </w:rPr>
        <w:tab/>
        <w:t>(Must Total 100%)</w:t>
      </w:r>
      <w:r>
        <w:rPr>
          <w:rFonts w:ascii="Aptos" w:hAnsi="Aptos" w:cs="Arial"/>
        </w:rPr>
        <w:tab/>
        <w:t>(Must Total 100%)</w:t>
      </w:r>
    </w:p>
    <w:p w14:paraId="3768E0A8" w14:textId="017E72A6" w:rsidR="00BD3FC0" w:rsidRPr="008C2AF3" w:rsidRDefault="00BD3FC0" w:rsidP="00F9759C">
      <w:pPr>
        <w:tabs>
          <w:tab w:val="right" w:leader="underscore" w:pos="4320"/>
          <w:tab w:val="center" w:pos="5760"/>
          <w:tab w:val="left" w:pos="6840"/>
          <w:tab w:val="center" w:pos="7920"/>
          <w:tab w:val="right" w:leader="underscore" w:pos="9360"/>
        </w:tabs>
        <w:spacing w:after="0" w:line="240" w:lineRule="auto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ab/>
      </w:r>
      <w:r w:rsidRPr="008C2AF3">
        <w:rPr>
          <w:rFonts w:ascii="Aptos" w:hAnsi="Aptos" w:cs="Arial"/>
        </w:rPr>
        <w:tab/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2"/>
            <w:enabled/>
            <w:calcOnExit w:val="0"/>
            <w:textInput>
              <w:default w:val="% Contribution"/>
            </w:textInput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% Contribution</w:t>
      </w:r>
      <w:r w:rsidRPr="008C2AF3">
        <w:rPr>
          <w:rFonts w:ascii="Aptos" w:hAnsi="Aptos" w:cs="Calibri"/>
          <w:highlight w:val="lightGray"/>
        </w:rPr>
        <w:fldChar w:fldCharType="end"/>
      </w:r>
      <w:r w:rsidRPr="008C2AF3">
        <w:rPr>
          <w:rFonts w:ascii="Aptos" w:hAnsi="Aptos" w:cs="Arial"/>
        </w:rPr>
        <w:tab/>
      </w:r>
      <w:r w:rsidR="008C2AF3" w:rsidRPr="008C2AF3">
        <w:rPr>
          <w:rFonts w:ascii="Aptos" w:hAnsi="Aptos" w:cs="Arial"/>
          <w:highlight w:val="lightGray"/>
        </w:rPr>
        <w:t>% Distribution</w:t>
      </w:r>
      <w:r w:rsidRPr="008C2AF3">
        <w:rPr>
          <w:rFonts w:ascii="Aptos" w:hAnsi="Aptos" w:cs="Arial"/>
        </w:rPr>
        <w:tab/>
      </w:r>
      <w:r w:rsidR="008C2AF3" w:rsidRPr="008C2AF3">
        <w:rPr>
          <w:rFonts w:ascii="Aptos" w:hAnsi="Aptos" w:cs="Arial"/>
        </w:rPr>
        <w:tab/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3"/>
            <w:enabled/>
            <w:calcOnExit w:val="0"/>
            <w:textInput>
              <w:default w:val="Date"/>
            </w:textInput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Date</w:t>
      </w:r>
      <w:r w:rsidRPr="008C2AF3">
        <w:rPr>
          <w:rFonts w:ascii="Aptos" w:hAnsi="Aptos" w:cs="Calibri"/>
          <w:highlight w:val="lightGray"/>
        </w:rPr>
        <w:fldChar w:fldCharType="end"/>
      </w:r>
    </w:p>
    <w:p w14:paraId="4D7F6452" w14:textId="77777777" w:rsidR="00344AFF" w:rsidRPr="008C2AF3" w:rsidRDefault="00BD3FC0" w:rsidP="006275C5">
      <w:pPr>
        <w:tabs>
          <w:tab w:val="center" w:pos="2340"/>
          <w:tab w:val="center" w:pos="5220"/>
          <w:tab w:val="center" w:pos="8100"/>
        </w:tabs>
        <w:spacing w:after="360" w:line="240" w:lineRule="auto"/>
        <w:ind w:left="720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 xml:space="preserve">Printed Name: </w:t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highlight w:val="lightGray"/>
        </w:rPr>
        <w:fldChar w:fldCharType="end"/>
      </w:r>
    </w:p>
    <w:p w14:paraId="2B388F15" w14:textId="3974A6D5" w:rsidR="00BD3FC0" w:rsidRPr="008C2AF3" w:rsidRDefault="00BD3FC0" w:rsidP="00F9759C">
      <w:pPr>
        <w:tabs>
          <w:tab w:val="right" w:leader="underscore" w:pos="4320"/>
          <w:tab w:val="center" w:pos="5760"/>
          <w:tab w:val="left" w:pos="6840"/>
          <w:tab w:val="center" w:pos="7920"/>
          <w:tab w:val="right" w:leader="underscore" w:pos="9360"/>
        </w:tabs>
        <w:spacing w:after="0" w:line="240" w:lineRule="auto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ab/>
      </w:r>
      <w:r w:rsidRPr="008C2AF3">
        <w:rPr>
          <w:rFonts w:ascii="Aptos" w:hAnsi="Aptos" w:cs="Arial"/>
        </w:rPr>
        <w:tab/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2"/>
            <w:enabled/>
            <w:calcOnExit w:val="0"/>
            <w:textInput>
              <w:default w:val="% Contribution"/>
            </w:textInput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% Contribution</w:t>
      </w:r>
      <w:r w:rsidRPr="008C2AF3">
        <w:rPr>
          <w:rFonts w:ascii="Aptos" w:hAnsi="Aptos" w:cs="Calibri"/>
          <w:highlight w:val="lightGray"/>
        </w:rPr>
        <w:fldChar w:fldCharType="end"/>
      </w:r>
      <w:r w:rsidRPr="008C2AF3">
        <w:rPr>
          <w:rFonts w:ascii="Aptos" w:hAnsi="Aptos" w:cs="Arial"/>
        </w:rPr>
        <w:tab/>
      </w:r>
      <w:r w:rsidR="008C2AF3" w:rsidRPr="008C2AF3">
        <w:rPr>
          <w:rFonts w:ascii="Aptos" w:hAnsi="Aptos" w:cs="Arial"/>
          <w:highlight w:val="lightGray"/>
        </w:rPr>
        <w:t>% Distribution</w:t>
      </w:r>
      <w:r w:rsidRPr="008C2AF3">
        <w:rPr>
          <w:rFonts w:ascii="Aptos" w:hAnsi="Aptos" w:cs="Arial"/>
        </w:rPr>
        <w:tab/>
      </w:r>
      <w:r w:rsidR="008C2AF3">
        <w:rPr>
          <w:rFonts w:ascii="Aptos" w:hAnsi="Aptos" w:cs="Arial"/>
        </w:rPr>
        <w:tab/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3"/>
            <w:enabled/>
            <w:calcOnExit w:val="0"/>
            <w:textInput>
              <w:default w:val="Date"/>
            </w:textInput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Date</w:t>
      </w:r>
      <w:r w:rsidRPr="008C2AF3">
        <w:rPr>
          <w:rFonts w:ascii="Aptos" w:hAnsi="Aptos" w:cs="Calibri"/>
          <w:highlight w:val="lightGray"/>
        </w:rPr>
        <w:fldChar w:fldCharType="end"/>
      </w:r>
    </w:p>
    <w:p w14:paraId="33D5E4AF" w14:textId="77777777" w:rsidR="00BD3FC0" w:rsidRPr="008C2AF3" w:rsidRDefault="00BD3FC0" w:rsidP="006275C5">
      <w:pPr>
        <w:tabs>
          <w:tab w:val="center" w:pos="2340"/>
          <w:tab w:val="center" w:pos="5220"/>
          <w:tab w:val="center" w:pos="8100"/>
        </w:tabs>
        <w:spacing w:after="360" w:line="240" w:lineRule="auto"/>
        <w:ind w:left="720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 xml:space="preserve">Printed Name: </w:t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highlight w:val="lightGray"/>
        </w:rPr>
        <w:fldChar w:fldCharType="end"/>
      </w:r>
    </w:p>
    <w:p w14:paraId="2FB2CF10" w14:textId="4B310E46" w:rsidR="00BD3FC0" w:rsidRPr="008C2AF3" w:rsidRDefault="00BD3FC0" w:rsidP="00F9759C">
      <w:pPr>
        <w:tabs>
          <w:tab w:val="right" w:leader="underscore" w:pos="4320"/>
          <w:tab w:val="center" w:pos="5760"/>
          <w:tab w:val="left" w:pos="6840"/>
          <w:tab w:val="center" w:pos="7920"/>
          <w:tab w:val="right" w:leader="underscore" w:pos="9360"/>
        </w:tabs>
        <w:spacing w:after="0" w:line="240" w:lineRule="auto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ab/>
      </w:r>
      <w:r w:rsidRPr="008C2AF3">
        <w:rPr>
          <w:rFonts w:ascii="Aptos" w:hAnsi="Aptos" w:cs="Arial"/>
        </w:rPr>
        <w:tab/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2"/>
            <w:enabled/>
            <w:calcOnExit w:val="0"/>
            <w:textInput>
              <w:default w:val="% Contribution"/>
            </w:textInput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% Contribution</w:t>
      </w:r>
      <w:r w:rsidRPr="008C2AF3">
        <w:rPr>
          <w:rFonts w:ascii="Aptos" w:hAnsi="Aptos" w:cs="Calibri"/>
          <w:highlight w:val="lightGray"/>
        </w:rPr>
        <w:fldChar w:fldCharType="end"/>
      </w:r>
      <w:r w:rsidRPr="008C2AF3">
        <w:rPr>
          <w:rFonts w:ascii="Aptos" w:hAnsi="Aptos" w:cs="Arial"/>
        </w:rPr>
        <w:tab/>
      </w:r>
      <w:r w:rsidR="008C2AF3" w:rsidRPr="008C2AF3">
        <w:rPr>
          <w:rFonts w:ascii="Aptos" w:hAnsi="Aptos" w:cs="Arial"/>
          <w:highlight w:val="lightGray"/>
        </w:rPr>
        <w:t>% Distribution</w:t>
      </w:r>
      <w:r w:rsidRPr="008C2AF3">
        <w:rPr>
          <w:rFonts w:ascii="Aptos" w:hAnsi="Aptos" w:cs="Arial"/>
        </w:rPr>
        <w:tab/>
      </w:r>
      <w:r w:rsidR="008C2AF3">
        <w:rPr>
          <w:rFonts w:ascii="Aptos" w:hAnsi="Aptos" w:cs="Arial"/>
        </w:rPr>
        <w:tab/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3"/>
            <w:enabled/>
            <w:calcOnExit w:val="0"/>
            <w:textInput>
              <w:default w:val="Date"/>
            </w:textInput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Date</w:t>
      </w:r>
      <w:r w:rsidRPr="008C2AF3">
        <w:rPr>
          <w:rFonts w:ascii="Aptos" w:hAnsi="Aptos" w:cs="Calibri"/>
          <w:highlight w:val="lightGray"/>
        </w:rPr>
        <w:fldChar w:fldCharType="end"/>
      </w:r>
    </w:p>
    <w:p w14:paraId="79BE6935" w14:textId="77777777" w:rsidR="00BD3FC0" w:rsidRPr="008C2AF3" w:rsidRDefault="00BD3FC0" w:rsidP="006275C5">
      <w:pPr>
        <w:tabs>
          <w:tab w:val="center" w:pos="2340"/>
          <w:tab w:val="center" w:pos="5220"/>
          <w:tab w:val="center" w:pos="8100"/>
        </w:tabs>
        <w:spacing w:after="360" w:line="240" w:lineRule="auto"/>
        <w:ind w:left="720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 xml:space="preserve">Printed Name: </w:t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highlight w:val="lightGray"/>
        </w:rPr>
        <w:fldChar w:fldCharType="end"/>
      </w:r>
    </w:p>
    <w:p w14:paraId="18D712A3" w14:textId="33FD658D" w:rsidR="00BD3FC0" w:rsidRPr="008C2AF3" w:rsidRDefault="00BD3FC0" w:rsidP="00F9759C">
      <w:pPr>
        <w:tabs>
          <w:tab w:val="right" w:leader="underscore" w:pos="4320"/>
          <w:tab w:val="center" w:pos="5760"/>
          <w:tab w:val="left" w:pos="6840"/>
          <w:tab w:val="center" w:pos="7920"/>
          <w:tab w:val="right" w:leader="underscore" w:pos="9360"/>
        </w:tabs>
        <w:spacing w:after="0" w:line="240" w:lineRule="auto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ab/>
      </w:r>
      <w:r w:rsidRPr="008C2AF3">
        <w:rPr>
          <w:rFonts w:ascii="Aptos" w:hAnsi="Aptos" w:cs="Arial"/>
        </w:rPr>
        <w:tab/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2"/>
            <w:enabled/>
            <w:calcOnExit w:val="0"/>
            <w:textInput>
              <w:default w:val="% Contribution"/>
            </w:textInput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% Contribution</w:t>
      </w:r>
      <w:r w:rsidRPr="008C2AF3">
        <w:rPr>
          <w:rFonts w:ascii="Aptos" w:hAnsi="Aptos" w:cs="Calibri"/>
          <w:highlight w:val="lightGray"/>
        </w:rPr>
        <w:fldChar w:fldCharType="end"/>
      </w:r>
      <w:r w:rsidRPr="008C2AF3">
        <w:rPr>
          <w:rFonts w:ascii="Aptos" w:hAnsi="Aptos" w:cs="Arial"/>
        </w:rPr>
        <w:tab/>
      </w:r>
      <w:r w:rsidR="008C2AF3" w:rsidRPr="008C2AF3">
        <w:rPr>
          <w:rFonts w:ascii="Aptos" w:hAnsi="Aptos" w:cs="Arial"/>
          <w:highlight w:val="lightGray"/>
        </w:rPr>
        <w:t>% Distribution</w:t>
      </w:r>
      <w:r w:rsidRPr="008C2AF3">
        <w:rPr>
          <w:rFonts w:ascii="Aptos" w:hAnsi="Aptos" w:cs="Arial"/>
        </w:rPr>
        <w:tab/>
      </w:r>
      <w:r w:rsidR="008C2AF3">
        <w:rPr>
          <w:rFonts w:ascii="Aptos" w:hAnsi="Aptos" w:cs="Arial"/>
        </w:rPr>
        <w:tab/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3"/>
            <w:enabled/>
            <w:calcOnExit w:val="0"/>
            <w:textInput>
              <w:default w:val="Date"/>
            </w:textInput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Date</w:t>
      </w:r>
      <w:r w:rsidRPr="008C2AF3">
        <w:rPr>
          <w:rFonts w:ascii="Aptos" w:hAnsi="Aptos" w:cs="Calibri"/>
          <w:highlight w:val="lightGray"/>
        </w:rPr>
        <w:fldChar w:fldCharType="end"/>
      </w:r>
    </w:p>
    <w:p w14:paraId="0DF2BEC6" w14:textId="77777777" w:rsidR="00BD3FC0" w:rsidRPr="008C2AF3" w:rsidRDefault="00BD3FC0" w:rsidP="006275C5">
      <w:pPr>
        <w:tabs>
          <w:tab w:val="center" w:pos="2340"/>
          <w:tab w:val="center" w:pos="5220"/>
          <w:tab w:val="center" w:pos="8100"/>
        </w:tabs>
        <w:spacing w:after="360" w:line="240" w:lineRule="auto"/>
        <w:ind w:left="720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 xml:space="preserve">Printed Name: </w:t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highlight w:val="lightGray"/>
        </w:rPr>
        <w:fldChar w:fldCharType="end"/>
      </w:r>
    </w:p>
    <w:p w14:paraId="348D7750" w14:textId="1B2DAF10" w:rsidR="00BD3FC0" w:rsidRPr="008C2AF3" w:rsidRDefault="00BD3FC0" w:rsidP="00F9759C">
      <w:pPr>
        <w:tabs>
          <w:tab w:val="right" w:leader="underscore" w:pos="4320"/>
          <w:tab w:val="center" w:pos="5760"/>
          <w:tab w:val="left" w:pos="6840"/>
          <w:tab w:val="center" w:pos="7920"/>
          <w:tab w:val="right" w:leader="underscore" w:pos="9360"/>
        </w:tabs>
        <w:spacing w:after="0" w:line="240" w:lineRule="auto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ab/>
      </w:r>
      <w:r w:rsidRPr="008C2AF3">
        <w:rPr>
          <w:rFonts w:ascii="Aptos" w:hAnsi="Aptos" w:cs="Arial"/>
        </w:rPr>
        <w:tab/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2"/>
            <w:enabled/>
            <w:calcOnExit w:val="0"/>
            <w:textInput>
              <w:default w:val="% Contribution"/>
            </w:textInput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% Contribution</w:t>
      </w:r>
      <w:r w:rsidRPr="008C2AF3">
        <w:rPr>
          <w:rFonts w:ascii="Aptos" w:hAnsi="Aptos" w:cs="Calibri"/>
          <w:highlight w:val="lightGray"/>
        </w:rPr>
        <w:fldChar w:fldCharType="end"/>
      </w:r>
      <w:r w:rsidRPr="008C2AF3">
        <w:rPr>
          <w:rFonts w:ascii="Aptos" w:hAnsi="Aptos" w:cs="Arial"/>
        </w:rPr>
        <w:tab/>
      </w:r>
      <w:r w:rsidR="008C2AF3" w:rsidRPr="008C2AF3">
        <w:rPr>
          <w:rFonts w:ascii="Aptos" w:hAnsi="Aptos" w:cs="Arial"/>
          <w:highlight w:val="lightGray"/>
        </w:rPr>
        <w:t>% Distribution</w:t>
      </w:r>
      <w:r w:rsidR="008C2AF3">
        <w:rPr>
          <w:rFonts w:ascii="Aptos" w:hAnsi="Aptos" w:cs="Arial"/>
        </w:rPr>
        <w:tab/>
      </w:r>
      <w:r w:rsidR="008C2AF3">
        <w:rPr>
          <w:rFonts w:ascii="Aptos" w:hAnsi="Aptos" w:cs="Arial"/>
        </w:rPr>
        <w:tab/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3"/>
            <w:enabled/>
            <w:calcOnExit w:val="0"/>
            <w:textInput>
              <w:default w:val="Date"/>
            </w:textInput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Date</w:t>
      </w:r>
      <w:r w:rsidRPr="008C2AF3">
        <w:rPr>
          <w:rFonts w:ascii="Aptos" w:hAnsi="Aptos" w:cs="Calibri"/>
          <w:highlight w:val="lightGray"/>
        </w:rPr>
        <w:fldChar w:fldCharType="end"/>
      </w:r>
    </w:p>
    <w:p w14:paraId="3227198C" w14:textId="77777777" w:rsidR="00BD3FC0" w:rsidRPr="008C2AF3" w:rsidRDefault="00BD3FC0" w:rsidP="006275C5">
      <w:pPr>
        <w:tabs>
          <w:tab w:val="center" w:pos="2340"/>
          <w:tab w:val="center" w:pos="5220"/>
          <w:tab w:val="center" w:pos="8100"/>
        </w:tabs>
        <w:spacing w:after="360" w:line="240" w:lineRule="auto"/>
        <w:ind w:left="720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 xml:space="preserve">Printed Name: </w:t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highlight w:val="lightGray"/>
        </w:rPr>
        <w:fldChar w:fldCharType="end"/>
      </w:r>
    </w:p>
    <w:p w14:paraId="51D184CE" w14:textId="47A0CF9B" w:rsidR="008C2AF3" w:rsidRDefault="008C2AF3" w:rsidP="008C2AF3">
      <w:pPr>
        <w:tabs>
          <w:tab w:val="center" w:pos="2340"/>
          <w:tab w:val="center" w:pos="5220"/>
          <w:tab w:val="center" w:pos="8100"/>
        </w:tabs>
        <w:spacing w:after="0" w:line="240" w:lineRule="auto"/>
        <w:ind w:left="720"/>
        <w:jc w:val="both"/>
        <w:rPr>
          <w:rFonts w:ascii="Aptos" w:hAnsi="Aptos" w:cs="Arial"/>
          <w:b/>
          <w:sz w:val="24"/>
          <w:szCs w:val="24"/>
          <w:u w:val="single"/>
        </w:rPr>
      </w:pPr>
      <w:r>
        <w:rPr>
          <w:rFonts w:ascii="Aptos" w:hAnsi="Aptos" w:cs="Calibri"/>
        </w:rPr>
        <w:tab/>
      </w:r>
      <w:r>
        <w:rPr>
          <w:rFonts w:ascii="Aptos" w:hAnsi="Aptos" w:cs="Calibri"/>
        </w:rPr>
        <w:tab/>
      </w:r>
    </w:p>
    <w:p w14:paraId="4E8528D6" w14:textId="77777777" w:rsidR="008C2AF3" w:rsidRDefault="008C2AF3" w:rsidP="00EE2FB2">
      <w:pPr>
        <w:pStyle w:val="Default"/>
        <w:jc w:val="both"/>
        <w:rPr>
          <w:rFonts w:ascii="Aptos" w:hAnsi="Aptos" w:cs="Arial"/>
          <w:sz w:val="22"/>
          <w:szCs w:val="22"/>
        </w:rPr>
      </w:pPr>
    </w:p>
    <w:p w14:paraId="570A7E14" w14:textId="41AE15BF" w:rsidR="00DC36C6" w:rsidRPr="008C2AF3" w:rsidRDefault="00A700F6" w:rsidP="00EE2FB2">
      <w:pPr>
        <w:pStyle w:val="Default"/>
        <w:jc w:val="both"/>
        <w:rPr>
          <w:rFonts w:ascii="Aptos" w:hAnsi="Aptos" w:cs="Arial"/>
          <w:sz w:val="22"/>
          <w:szCs w:val="22"/>
        </w:rPr>
      </w:pPr>
      <w:r w:rsidRPr="008C2AF3">
        <w:rPr>
          <w:rFonts w:ascii="Aptos" w:hAnsi="Aptos" w:cs="Arial"/>
          <w:sz w:val="22"/>
          <w:szCs w:val="22"/>
        </w:rPr>
        <w:t xml:space="preserve">Submit this completed Disclosure of </w:t>
      </w:r>
      <w:r w:rsidR="00001AB8" w:rsidRPr="008C2AF3">
        <w:rPr>
          <w:rFonts w:ascii="Aptos" w:hAnsi="Aptos" w:cs="Arial"/>
          <w:sz w:val="22"/>
          <w:szCs w:val="22"/>
        </w:rPr>
        <w:t>Invention</w:t>
      </w:r>
      <w:r w:rsidR="00DE1B49" w:rsidRPr="008C2AF3">
        <w:rPr>
          <w:rFonts w:ascii="Aptos" w:hAnsi="Aptos" w:cs="Arial"/>
          <w:sz w:val="22"/>
          <w:szCs w:val="22"/>
        </w:rPr>
        <w:t xml:space="preserve"> </w:t>
      </w:r>
      <w:r w:rsidRPr="008C2AF3">
        <w:rPr>
          <w:rFonts w:ascii="Aptos" w:hAnsi="Aptos" w:cs="Arial"/>
          <w:sz w:val="22"/>
          <w:szCs w:val="22"/>
        </w:rPr>
        <w:t xml:space="preserve">form, including all Inventor Data Sheet(s), and </w:t>
      </w:r>
      <w:r w:rsidR="002A3A16" w:rsidRPr="008C2AF3">
        <w:rPr>
          <w:rFonts w:ascii="Aptos" w:hAnsi="Aptos" w:cs="Arial"/>
          <w:sz w:val="22"/>
          <w:szCs w:val="22"/>
        </w:rPr>
        <w:t>creator</w:t>
      </w:r>
      <w:r w:rsidRPr="008C2AF3">
        <w:rPr>
          <w:rFonts w:ascii="Aptos" w:hAnsi="Aptos" w:cs="Arial"/>
          <w:sz w:val="22"/>
          <w:szCs w:val="22"/>
        </w:rPr>
        <w:t xml:space="preserve"> signatures where applicable, to</w:t>
      </w:r>
      <w:r w:rsidR="00D64184" w:rsidRPr="008C2AF3">
        <w:rPr>
          <w:rFonts w:ascii="Aptos" w:hAnsi="Aptos" w:cs="Arial"/>
          <w:sz w:val="22"/>
          <w:szCs w:val="22"/>
        </w:rPr>
        <w:t xml:space="preserve"> </w:t>
      </w:r>
      <w:r w:rsidR="001753B4" w:rsidRPr="008C2AF3">
        <w:rPr>
          <w:rFonts w:ascii="Aptos" w:hAnsi="Aptos" w:cs="Arial"/>
          <w:color w:val="0000FF"/>
          <w:sz w:val="22"/>
          <w:szCs w:val="22"/>
        </w:rPr>
        <w:t>invent</w:t>
      </w:r>
      <w:r w:rsidRPr="008C2AF3">
        <w:rPr>
          <w:rFonts w:ascii="Aptos" w:hAnsi="Aptos" w:cs="Arial"/>
          <w:color w:val="0000FF"/>
          <w:sz w:val="22"/>
          <w:szCs w:val="22"/>
        </w:rPr>
        <w:t>@tamu</w:t>
      </w:r>
      <w:r w:rsidR="00BD3FC0" w:rsidRPr="008C2AF3">
        <w:rPr>
          <w:rFonts w:ascii="Aptos" w:hAnsi="Aptos" w:cs="Arial"/>
          <w:color w:val="0000FF"/>
          <w:sz w:val="22"/>
          <w:szCs w:val="22"/>
        </w:rPr>
        <w:t>s</w:t>
      </w:r>
      <w:r w:rsidRPr="008C2AF3">
        <w:rPr>
          <w:rFonts w:ascii="Aptos" w:hAnsi="Aptos" w:cs="Arial"/>
          <w:color w:val="0000FF"/>
          <w:sz w:val="22"/>
          <w:szCs w:val="22"/>
        </w:rPr>
        <w:t xml:space="preserve">.edu </w:t>
      </w:r>
      <w:r w:rsidRPr="008C2AF3">
        <w:rPr>
          <w:rFonts w:ascii="Aptos" w:hAnsi="Aptos" w:cs="Arial"/>
          <w:sz w:val="22"/>
          <w:szCs w:val="22"/>
        </w:rPr>
        <w:t>or mail to:</w:t>
      </w:r>
      <w:r w:rsidR="001D4083" w:rsidRPr="008C2AF3">
        <w:rPr>
          <w:rFonts w:ascii="Aptos" w:hAnsi="Aptos" w:cs="Arial"/>
          <w:sz w:val="22"/>
          <w:szCs w:val="22"/>
        </w:rPr>
        <w:t xml:space="preserve"> </w:t>
      </w:r>
    </w:p>
    <w:p w14:paraId="6D3864A1" w14:textId="1BBDFE1F" w:rsidR="00C67A77" w:rsidRDefault="00A700F6" w:rsidP="00C02E0A">
      <w:pPr>
        <w:pStyle w:val="Default"/>
        <w:ind w:left="720"/>
        <w:rPr>
          <w:rFonts w:ascii="Aptos" w:hAnsi="Aptos" w:cs="Arial"/>
          <w:b/>
          <w:bCs/>
          <w:sz w:val="22"/>
          <w:szCs w:val="22"/>
        </w:rPr>
      </w:pPr>
      <w:r w:rsidRPr="008C2AF3">
        <w:rPr>
          <w:rFonts w:ascii="Aptos" w:hAnsi="Aptos" w:cs="Arial"/>
          <w:b/>
          <w:bCs/>
          <w:sz w:val="22"/>
          <w:szCs w:val="22"/>
        </w:rPr>
        <w:t xml:space="preserve">Texas A&amp;M </w:t>
      </w:r>
      <w:r w:rsidR="001753B4" w:rsidRPr="008C2AF3">
        <w:rPr>
          <w:rFonts w:ascii="Aptos" w:hAnsi="Aptos" w:cs="Arial"/>
          <w:b/>
          <w:bCs/>
          <w:sz w:val="22"/>
          <w:szCs w:val="22"/>
        </w:rPr>
        <w:t>Innovation</w:t>
      </w:r>
      <w:r w:rsidRPr="008C2AF3">
        <w:rPr>
          <w:rFonts w:ascii="Aptos" w:hAnsi="Aptos" w:cs="Arial"/>
          <w:b/>
          <w:bCs/>
          <w:sz w:val="22"/>
          <w:szCs w:val="22"/>
        </w:rPr>
        <w:t xml:space="preserve"> / Attn: Disclosure of </w:t>
      </w:r>
      <w:r w:rsidR="00001AB8" w:rsidRPr="008C2AF3">
        <w:rPr>
          <w:rFonts w:ascii="Aptos" w:hAnsi="Aptos" w:cs="Arial"/>
          <w:b/>
          <w:bCs/>
          <w:sz w:val="22"/>
          <w:szCs w:val="22"/>
        </w:rPr>
        <w:t>Invention</w:t>
      </w:r>
      <w:r w:rsidR="000005AF" w:rsidRPr="008C2AF3">
        <w:rPr>
          <w:rFonts w:ascii="Aptos" w:hAnsi="Aptos" w:cs="Arial"/>
          <w:b/>
          <w:bCs/>
          <w:sz w:val="22"/>
          <w:szCs w:val="22"/>
        </w:rPr>
        <w:t>,</w:t>
      </w:r>
      <w:r w:rsidR="00AF45CC" w:rsidRPr="008C2AF3">
        <w:rPr>
          <w:rFonts w:ascii="Aptos" w:hAnsi="Aptos" w:cs="Arial"/>
          <w:b/>
          <w:bCs/>
          <w:sz w:val="22"/>
          <w:szCs w:val="22"/>
        </w:rPr>
        <w:t xml:space="preserve"> </w:t>
      </w:r>
      <w:r w:rsidRPr="008C2AF3">
        <w:rPr>
          <w:rFonts w:ascii="Aptos" w:hAnsi="Aptos" w:cs="Arial"/>
          <w:b/>
          <w:bCs/>
          <w:sz w:val="22"/>
          <w:szCs w:val="22"/>
        </w:rPr>
        <w:t>3369 TAMU / College</w:t>
      </w:r>
      <w:r w:rsidR="00F60EEF" w:rsidRPr="008C2AF3">
        <w:rPr>
          <w:rFonts w:ascii="Aptos" w:hAnsi="Aptos" w:cs="Arial"/>
          <w:b/>
          <w:bCs/>
          <w:sz w:val="22"/>
          <w:szCs w:val="22"/>
        </w:rPr>
        <w:t xml:space="preserve"> </w:t>
      </w:r>
      <w:r w:rsidRPr="008C2AF3">
        <w:rPr>
          <w:rFonts w:ascii="Aptos" w:hAnsi="Aptos" w:cs="Arial"/>
          <w:b/>
          <w:bCs/>
          <w:sz w:val="22"/>
          <w:szCs w:val="22"/>
        </w:rPr>
        <w:t>Station, TX</w:t>
      </w:r>
      <w:r w:rsidR="00DC36C6" w:rsidRPr="008C2AF3">
        <w:rPr>
          <w:rFonts w:ascii="Aptos" w:hAnsi="Aptos" w:cs="Arial"/>
          <w:b/>
          <w:bCs/>
          <w:sz w:val="22"/>
          <w:szCs w:val="22"/>
        </w:rPr>
        <w:t xml:space="preserve"> </w:t>
      </w:r>
      <w:r w:rsidRPr="008C2AF3">
        <w:rPr>
          <w:rFonts w:ascii="Aptos" w:hAnsi="Aptos" w:cs="Arial"/>
          <w:b/>
          <w:bCs/>
          <w:sz w:val="22"/>
          <w:szCs w:val="22"/>
        </w:rPr>
        <w:t>77843-3369</w:t>
      </w:r>
    </w:p>
    <w:p w14:paraId="017E3B90" w14:textId="77777777" w:rsidR="00A47635" w:rsidRPr="00A47635" w:rsidRDefault="00A47635" w:rsidP="00A47635"/>
    <w:p w14:paraId="70EA7960" w14:textId="77777777" w:rsidR="00A47635" w:rsidRPr="00A47635" w:rsidRDefault="00A47635" w:rsidP="00A47635"/>
    <w:p w14:paraId="0AA21CF3" w14:textId="77777777" w:rsidR="00A47635" w:rsidRPr="00A47635" w:rsidRDefault="00A47635" w:rsidP="00A47635"/>
    <w:sectPr w:rsidR="00A47635" w:rsidRPr="00A47635" w:rsidSect="00C02E0A">
      <w:headerReference w:type="default" r:id="rId1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E5CC4" w14:textId="77777777" w:rsidR="00083C38" w:rsidRDefault="00083C38" w:rsidP="001C6E22">
      <w:pPr>
        <w:spacing w:after="0" w:line="240" w:lineRule="auto"/>
      </w:pPr>
      <w:r>
        <w:separator/>
      </w:r>
    </w:p>
  </w:endnote>
  <w:endnote w:type="continuationSeparator" w:id="0">
    <w:p w14:paraId="20469977" w14:textId="77777777" w:rsidR="00083C38" w:rsidRDefault="00083C38" w:rsidP="001C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42B0" w14:textId="5043FDD8" w:rsidR="00C85297" w:rsidRPr="003851DC" w:rsidRDefault="00C67A77" w:rsidP="00C67A77">
    <w:pPr>
      <w:pStyle w:val="Footer"/>
      <w:rPr>
        <w:sz w:val="16"/>
        <w:szCs w:val="16"/>
      </w:rPr>
    </w:pPr>
    <w:r>
      <w:rPr>
        <w:sz w:val="16"/>
        <w:szCs w:val="16"/>
      </w:rPr>
      <w:t xml:space="preserve">Form </w:t>
    </w:r>
    <w:r w:rsidR="00C85297" w:rsidRPr="003851DC">
      <w:rPr>
        <w:sz w:val="16"/>
        <w:szCs w:val="16"/>
      </w:rPr>
      <w:t>Rev</w:t>
    </w:r>
    <w:r>
      <w:rPr>
        <w:sz w:val="16"/>
        <w:szCs w:val="16"/>
      </w:rPr>
      <w:t>.</w:t>
    </w:r>
    <w:r w:rsidR="00C85297" w:rsidRPr="003851DC">
      <w:rPr>
        <w:sz w:val="16"/>
        <w:szCs w:val="16"/>
      </w:rPr>
      <w:t xml:space="preserve"> </w:t>
    </w:r>
    <w:r w:rsidR="00C85297">
      <w:rPr>
        <w:sz w:val="16"/>
        <w:szCs w:val="16"/>
      </w:rPr>
      <w:t>0</w:t>
    </w:r>
    <w:r w:rsidR="00A47635">
      <w:rPr>
        <w:sz w:val="16"/>
        <w:szCs w:val="16"/>
      </w:rPr>
      <w:t>7</w:t>
    </w:r>
    <w:r>
      <w:rPr>
        <w:sz w:val="16"/>
        <w:szCs w:val="16"/>
      </w:rPr>
      <w:t>/</w:t>
    </w:r>
    <w:r w:rsidR="00A47635">
      <w:rPr>
        <w:sz w:val="16"/>
        <w:szCs w:val="16"/>
      </w:rPr>
      <w:t>21</w:t>
    </w:r>
    <w:r>
      <w:rPr>
        <w:sz w:val="16"/>
        <w:szCs w:val="16"/>
      </w:rPr>
      <w:t>/</w:t>
    </w:r>
    <w:r w:rsidR="00C85297">
      <w:rPr>
        <w:sz w:val="16"/>
        <w:szCs w:val="16"/>
      </w:rPr>
      <w:t>202</w:t>
    </w:r>
    <w:r w:rsidR="00A47635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9A278" w14:textId="77777777" w:rsidR="00083C38" w:rsidRDefault="00083C38" w:rsidP="001C6E22">
      <w:pPr>
        <w:spacing w:after="0" w:line="240" w:lineRule="auto"/>
      </w:pPr>
      <w:r>
        <w:separator/>
      </w:r>
    </w:p>
  </w:footnote>
  <w:footnote w:type="continuationSeparator" w:id="0">
    <w:p w14:paraId="4F78CAEF" w14:textId="77777777" w:rsidR="00083C38" w:rsidRDefault="00083C38" w:rsidP="001C6E22">
      <w:pPr>
        <w:spacing w:after="0" w:line="240" w:lineRule="auto"/>
      </w:pPr>
      <w:r>
        <w:continuationSeparator/>
      </w:r>
    </w:p>
  </w:footnote>
  <w:footnote w:id="1">
    <w:p w14:paraId="5CBF431F" w14:textId="23E1506E" w:rsidR="00C85297" w:rsidRPr="00B10263" w:rsidRDefault="00C85297" w:rsidP="00663A85">
      <w:pPr>
        <w:pStyle w:val="FootnoteText"/>
        <w:rPr>
          <w:rFonts w:cs="Calibri"/>
          <w:i/>
          <w:iCs/>
        </w:rPr>
      </w:pPr>
      <w:r w:rsidRPr="00B10263">
        <w:rPr>
          <w:rStyle w:val="FootnoteReference"/>
          <w:rFonts w:cs="Calibri"/>
        </w:rPr>
        <w:footnoteRef/>
      </w:r>
      <w:r w:rsidRPr="00B10263">
        <w:rPr>
          <w:rFonts w:cs="Calibri"/>
        </w:rPr>
        <w:t xml:space="preserve"> </w:t>
      </w:r>
      <w:r w:rsidRPr="00B10263">
        <w:rPr>
          <w:rFonts w:cs="Calibri"/>
          <w:iCs/>
        </w:rPr>
        <w:t>Additional Inventor/Author Data Sheets may be found at</w:t>
      </w:r>
      <w:r w:rsidRPr="00B10263">
        <w:rPr>
          <w:rFonts w:cs="Calibri"/>
          <w:i/>
          <w:iCs/>
        </w:rPr>
        <w:t xml:space="preserve"> </w:t>
      </w:r>
      <w:hyperlink r:id="rId1" w:history="1">
        <w:r w:rsidRPr="00B10263">
          <w:rPr>
            <w:rStyle w:val="Hyperlink"/>
            <w:rFonts w:cs="Calibri"/>
          </w:rPr>
          <w:t>http://</w:t>
        </w:r>
        <w:r w:rsidR="000B5821">
          <w:rPr>
            <w:rStyle w:val="Hyperlink"/>
            <w:rFonts w:cs="Calibri"/>
          </w:rPr>
          <w:t>innovation</w:t>
        </w:r>
        <w:r w:rsidRPr="00B10263">
          <w:rPr>
            <w:rStyle w:val="Hyperlink"/>
            <w:rFonts w:cs="Calibri"/>
          </w:rPr>
          <w:t>.tamus.edu</w:t>
        </w:r>
      </w:hyperlink>
      <w:r w:rsidRPr="00B10263">
        <w:rPr>
          <w:rFonts w:cs="Calibri"/>
          <w:i/>
          <w:iCs/>
        </w:rPr>
        <w:t>.</w:t>
      </w:r>
    </w:p>
    <w:p w14:paraId="307EDC65" w14:textId="77777777" w:rsidR="00C85297" w:rsidRPr="00B10263" w:rsidRDefault="00C85297" w:rsidP="00663A85">
      <w:pPr>
        <w:pStyle w:val="FootnoteText"/>
        <w:rPr>
          <w:rFonts w:cs="Calibri"/>
        </w:rPr>
      </w:pPr>
      <w:r w:rsidRPr="00B10263">
        <w:rPr>
          <w:rFonts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B5CC" w14:textId="1F2A9784" w:rsidR="00D463FB" w:rsidRDefault="001753B4" w:rsidP="008C2AF3">
    <w:pPr>
      <w:pStyle w:val="Header"/>
      <w:tabs>
        <w:tab w:val="clear" w:pos="4680"/>
        <w:tab w:val="clear" w:pos="9360"/>
        <w:tab w:val="left" w:pos="7030"/>
      </w:tabs>
      <w:spacing w:after="120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noProof/>
        <w:sz w:val="32"/>
        <w:szCs w:val="32"/>
      </w:rPr>
      <w:drawing>
        <wp:inline distT="0" distB="0" distL="0" distR="0" wp14:anchorId="05240F83" wp14:editId="6FE4FF35">
          <wp:extent cx="2796540" cy="734091"/>
          <wp:effectExtent l="0" t="0" r="3810" b="8890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9564" cy="77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119B">
      <w:rPr>
        <w:rFonts w:ascii="Times New Roman" w:hAnsi="Times New Roman"/>
        <w:b/>
        <w:noProof/>
        <w:sz w:val="32"/>
        <w:szCs w:val="32"/>
      </w:rPr>
      <w:t xml:space="preserve">     </w:t>
    </w:r>
    <w:r w:rsidR="005F454B">
      <w:rPr>
        <w:rFonts w:ascii="Times New Roman" w:hAnsi="Times New Roman"/>
        <w:b/>
        <w:noProof/>
        <w:sz w:val="32"/>
        <w:szCs w:val="32"/>
      </w:rPr>
      <w:t xml:space="preserve">  </w:t>
    </w:r>
    <w:r w:rsidR="00D9119B">
      <w:rPr>
        <w:rFonts w:ascii="Times New Roman" w:hAnsi="Times New Roman"/>
        <w:b/>
        <w:noProof/>
        <w:sz w:val="32"/>
        <w:szCs w:val="32"/>
      </w:rPr>
      <w:t xml:space="preserve">    </w:t>
    </w:r>
  </w:p>
  <w:p w14:paraId="7EA41AAA" w14:textId="77777777" w:rsidR="00C85297" w:rsidRPr="00C02E0A" w:rsidRDefault="00C85297" w:rsidP="00317C04">
    <w:pPr>
      <w:pStyle w:val="Header"/>
      <w:jc w:val="center"/>
      <w:rPr>
        <w:rFonts w:ascii="Aptos" w:hAnsi="Aptos"/>
        <w:b/>
        <w:sz w:val="28"/>
        <w:szCs w:val="28"/>
      </w:rPr>
    </w:pPr>
    <w:r w:rsidRPr="00C02E0A">
      <w:rPr>
        <w:rFonts w:ascii="Aptos" w:hAnsi="Aptos"/>
        <w:b/>
        <w:sz w:val="28"/>
        <w:szCs w:val="28"/>
      </w:rPr>
      <w:t>DISCLOSURE OF INVENTION</w:t>
    </w:r>
  </w:p>
  <w:p w14:paraId="789FD780" w14:textId="77777777" w:rsidR="00C85297" w:rsidRPr="002F2E4D" w:rsidRDefault="00C85297" w:rsidP="00317C04">
    <w:pPr>
      <w:pStyle w:val="Header"/>
      <w:jc w:val="center"/>
      <w:rPr>
        <w:rFonts w:ascii="Bahnschrift" w:hAnsi="Bahnschrift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D4B18" w14:textId="6617C710" w:rsidR="00C85297" w:rsidRDefault="001753B4" w:rsidP="008C2AF3">
    <w:pPr>
      <w:pStyle w:val="Header"/>
      <w:tabs>
        <w:tab w:val="clear" w:pos="4680"/>
        <w:tab w:val="clear" w:pos="9360"/>
        <w:tab w:val="left" w:pos="7030"/>
      </w:tabs>
      <w:spacing w:after="120"/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noProof/>
        <w:sz w:val="32"/>
        <w:szCs w:val="32"/>
      </w:rPr>
      <w:drawing>
        <wp:inline distT="0" distB="0" distL="0" distR="0" wp14:anchorId="393C8C4D" wp14:editId="0530FF6B">
          <wp:extent cx="2834640" cy="744093"/>
          <wp:effectExtent l="0" t="0" r="3810" b="0"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5000" cy="765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6B54E" w14:textId="77777777" w:rsidR="00C85297" w:rsidRPr="00C02E0A" w:rsidRDefault="00C85297" w:rsidP="00B70C01">
    <w:pPr>
      <w:pStyle w:val="Header"/>
      <w:jc w:val="center"/>
      <w:rPr>
        <w:rFonts w:ascii="Aptos" w:hAnsi="Aptos"/>
        <w:b/>
        <w:sz w:val="28"/>
        <w:szCs w:val="28"/>
      </w:rPr>
    </w:pPr>
    <w:r w:rsidRPr="00C02E0A">
      <w:rPr>
        <w:rFonts w:ascii="Aptos" w:hAnsi="Aptos"/>
        <w:b/>
        <w:sz w:val="28"/>
        <w:szCs w:val="28"/>
      </w:rPr>
      <w:t>DISCLOSURE OF INVENTION</w:t>
    </w:r>
    <w:r w:rsidR="00B70C01" w:rsidRPr="00C02E0A">
      <w:rPr>
        <w:rFonts w:ascii="Aptos" w:hAnsi="Aptos"/>
        <w:b/>
        <w:sz w:val="28"/>
        <w:szCs w:val="28"/>
      </w:rPr>
      <w:t xml:space="preserve"> DATA SHEET</w:t>
    </w:r>
  </w:p>
  <w:p w14:paraId="58464627" w14:textId="77777777" w:rsidR="009D7995" w:rsidRPr="009D7995" w:rsidRDefault="009D7995" w:rsidP="00B70C01">
    <w:pPr>
      <w:pStyle w:val="Header"/>
      <w:jc w:val="center"/>
      <w:rPr>
        <w:rFonts w:ascii="Bahnschrift" w:hAnsi="Bahnschrift"/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FD91E" w14:textId="5F58F4D6" w:rsidR="00C85297" w:rsidRPr="00C02E0A" w:rsidRDefault="001753B4" w:rsidP="00C02E0A">
    <w:pPr>
      <w:pStyle w:val="Header"/>
      <w:tabs>
        <w:tab w:val="clear" w:pos="4680"/>
        <w:tab w:val="clear" w:pos="9360"/>
        <w:tab w:val="left" w:pos="7030"/>
      </w:tabs>
      <w:spacing w:after="120"/>
      <w:jc w:val="right"/>
      <w:rPr>
        <w:rFonts w:ascii="Aptos" w:hAnsi="Aptos"/>
        <w:b/>
        <w:sz w:val="28"/>
        <w:szCs w:val="28"/>
      </w:rPr>
    </w:pPr>
    <w:r w:rsidRPr="00C02E0A">
      <w:rPr>
        <w:rFonts w:ascii="Aptos" w:hAnsi="Aptos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9C4325E" wp14:editId="4496EE1E">
          <wp:simplePos x="0" y="0"/>
          <wp:positionH relativeFrom="column">
            <wp:posOffset>-295910</wp:posOffset>
          </wp:positionH>
          <wp:positionV relativeFrom="paragraph">
            <wp:posOffset>-264160</wp:posOffset>
          </wp:positionV>
          <wp:extent cx="2904490" cy="762000"/>
          <wp:effectExtent l="0" t="0" r="0" b="0"/>
          <wp:wrapThrough wrapText="bothSides">
            <wp:wrapPolygon edited="0">
              <wp:start x="0" y="0"/>
              <wp:lineTo x="0" y="21060"/>
              <wp:lineTo x="21392" y="21060"/>
              <wp:lineTo x="21392" y="0"/>
              <wp:lineTo x="0" y="0"/>
            </wp:wrapPolygon>
          </wp:wrapThrough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449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297" w:rsidRPr="00C02E0A">
      <w:rPr>
        <w:rFonts w:ascii="Aptos" w:hAnsi="Aptos"/>
        <w:b/>
        <w:sz w:val="28"/>
        <w:szCs w:val="28"/>
      </w:rPr>
      <w:t>DISCLOSURE OF INVENTION</w:t>
    </w:r>
    <w:r w:rsidR="00C02E0A" w:rsidRPr="00C02E0A">
      <w:rPr>
        <w:rFonts w:ascii="Aptos" w:hAnsi="Aptos"/>
        <w:b/>
        <w:sz w:val="28"/>
        <w:szCs w:val="28"/>
      </w:rPr>
      <w:br/>
      <w:t>SIGNATURE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F5A54"/>
    <w:multiLevelType w:val="hybridMultilevel"/>
    <w:tmpl w:val="0F3815DE"/>
    <w:lvl w:ilvl="0" w:tplc="9C7A8B0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6C4A9C"/>
    <w:multiLevelType w:val="hybridMultilevel"/>
    <w:tmpl w:val="D4A0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625B5"/>
    <w:multiLevelType w:val="hybridMultilevel"/>
    <w:tmpl w:val="CFE04906"/>
    <w:lvl w:ilvl="0" w:tplc="5230515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222646"/>
    <w:multiLevelType w:val="hybridMultilevel"/>
    <w:tmpl w:val="539A9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1360F"/>
    <w:multiLevelType w:val="hybridMultilevel"/>
    <w:tmpl w:val="2370D81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B5E22B5"/>
    <w:multiLevelType w:val="hybridMultilevel"/>
    <w:tmpl w:val="F5E4E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235CA"/>
    <w:multiLevelType w:val="hybridMultilevel"/>
    <w:tmpl w:val="DC4ABC2A"/>
    <w:lvl w:ilvl="0" w:tplc="2DFC9CEC">
      <w:start w:val="1"/>
      <w:numFmt w:val="decimal"/>
      <w:lvlText w:val="%1."/>
      <w:lvlJc w:val="left"/>
      <w:pPr>
        <w:ind w:left="1080" w:hanging="360"/>
      </w:pPr>
      <w:rPr>
        <w:rFonts w:ascii="Bahnschrift SemiBold" w:hAnsi="Bahnschrift SemiBold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BD66EC2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9278E0"/>
    <w:multiLevelType w:val="hybridMultilevel"/>
    <w:tmpl w:val="F15CD8CC"/>
    <w:lvl w:ilvl="0" w:tplc="9C7A8B0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8A2E67"/>
    <w:multiLevelType w:val="hybridMultilevel"/>
    <w:tmpl w:val="DA0A59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C202F"/>
    <w:multiLevelType w:val="hybridMultilevel"/>
    <w:tmpl w:val="DA1AC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5649D"/>
    <w:multiLevelType w:val="hybridMultilevel"/>
    <w:tmpl w:val="F594B15A"/>
    <w:lvl w:ilvl="0" w:tplc="C08A2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5778123">
    <w:abstractNumId w:val="9"/>
  </w:num>
  <w:num w:numId="2" w16cid:durableId="343092280">
    <w:abstractNumId w:val="6"/>
  </w:num>
  <w:num w:numId="3" w16cid:durableId="566572884">
    <w:abstractNumId w:val="10"/>
  </w:num>
  <w:num w:numId="4" w16cid:durableId="710307439">
    <w:abstractNumId w:val="7"/>
  </w:num>
  <w:num w:numId="5" w16cid:durableId="1408452031">
    <w:abstractNumId w:val="2"/>
  </w:num>
  <w:num w:numId="6" w16cid:durableId="2141923559">
    <w:abstractNumId w:val="3"/>
  </w:num>
  <w:num w:numId="7" w16cid:durableId="1179587202">
    <w:abstractNumId w:val="1"/>
  </w:num>
  <w:num w:numId="8" w16cid:durableId="679509873">
    <w:abstractNumId w:val="8"/>
  </w:num>
  <w:num w:numId="9" w16cid:durableId="633873763">
    <w:abstractNumId w:val="5"/>
  </w:num>
  <w:num w:numId="10" w16cid:durableId="243803197">
    <w:abstractNumId w:val="4"/>
  </w:num>
  <w:num w:numId="11" w16cid:durableId="126445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A3"/>
    <w:rsid w:val="000005AF"/>
    <w:rsid w:val="000009C8"/>
    <w:rsid w:val="00001834"/>
    <w:rsid w:val="00001AB8"/>
    <w:rsid w:val="00004048"/>
    <w:rsid w:val="00010684"/>
    <w:rsid w:val="000178CF"/>
    <w:rsid w:val="00031EB6"/>
    <w:rsid w:val="00032E59"/>
    <w:rsid w:val="00035E6F"/>
    <w:rsid w:val="00047CD0"/>
    <w:rsid w:val="000506DD"/>
    <w:rsid w:val="00051DDD"/>
    <w:rsid w:val="00053BC5"/>
    <w:rsid w:val="00056B89"/>
    <w:rsid w:val="0005711F"/>
    <w:rsid w:val="00064D89"/>
    <w:rsid w:val="000667B3"/>
    <w:rsid w:val="00067D43"/>
    <w:rsid w:val="00076E89"/>
    <w:rsid w:val="00077AF7"/>
    <w:rsid w:val="00080515"/>
    <w:rsid w:val="0008216D"/>
    <w:rsid w:val="00083C38"/>
    <w:rsid w:val="0008624A"/>
    <w:rsid w:val="000863DF"/>
    <w:rsid w:val="0009115A"/>
    <w:rsid w:val="00095F18"/>
    <w:rsid w:val="000978E8"/>
    <w:rsid w:val="000A0765"/>
    <w:rsid w:val="000B1BC0"/>
    <w:rsid w:val="000B45BB"/>
    <w:rsid w:val="000B4A37"/>
    <w:rsid w:val="000B5821"/>
    <w:rsid w:val="000B61B2"/>
    <w:rsid w:val="000C112C"/>
    <w:rsid w:val="000C1CB8"/>
    <w:rsid w:val="000E41C1"/>
    <w:rsid w:val="000E514C"/>
    <w:rsid w:val="000E7E98"/>
    <w:rsid w:val="000F0DE2"/>
    <w:rsid w:val="000F336E"/>
    <w:rsid w:val="000F618D"/>
    <w:rsid w:val="00103263"/>
    <w:rsid w:val="00106765"/>
    <w:rsid w:val="00110AC8"/>
    <w:rsid w:val="001113A3"/>
    <w:rsid w:val="00120997"/>
    <w:rsid w:val="00121131"/>
    <w:rsid w:val="001233F6"/>
    <w:rsid w:val="00123832"/>
    <w:rsid w:val="00132450"/>
    <w:rsid w:val="00133E56"/>
    <w:rsid w:val="0015057C"/>
    <w:rsid w:val="00150967"/>
    <w:rsid w:val="00161B47"/>
    <w:rsid w:val="00171E39"/>
    <w:rsid w:val="001753B4"/>
    <w:rsid w:val="00175459"/>
    <w:rsid w:val="00177423"/>
    <w:rsid w:val="00194922"/>
    <w:rsid w:val="00194A92"/>
    <w:rsid w:val="00196720"/>
    <w:rsid w:val="00196C1F"/>
    <w:rsid w:val="001A4A51"/>
    <w:rsid w:val="001B538C"/>
    <w:rsid w:val="001B783C"/>
    <w:rsid w:val="001C16F9"/>
    <w:rsid w:val="001C22CC"/>
    <w:rsid w:val="001C32C4"/>
    <w:rsid w:val="001C6E22"/>
    <w:rsid w:val="001D354E"/>
    <w:rsid w:val="001D4083"/>
    <w:rsid w:val="001D462E"/>
    <w:rsid w:val="001E1A7A"/>
    <w:rsid w:val="001F677E"/>
    <w:rsid w:val="002001E7"/>
    <w:rsid w:val="0022295D"/>
    <w:rsid w:val="002320B3"/>
    <w:rsid w:val="00233EC8"/>
    <w:rsid w:val="0023493C"/>
    <w:rsid w:val="00236227"/>
    <w:rsid w:val="002446E5"/>
    <w:rsid w:val="002513FD"/>
    <w:rsid w:val="00253C1A"/>
    <w:rsid w:val="00261BE5"/>
    <w:rsid w:val="00264CBC"/>
    <w:rsid w:val="002659DD"/>
    <w:rsid w:val="0028292D"/>
    <w:rsid w:val="00287068"/>
    <w:rsid w:val="00287728"/>
    <w:rsid w:val="002A3A16"/>
    <w:rsid w:val="002B0920"/>
    <w:rsid w:val="002B44E5"/>
    <w:rsid w:val="002B67E2"/>
    <w:rsid w:val="002C5A1F"/>
    <w:rsid w:val="002D0181"/>
    <w:rsid w:val="002D4448"/>
    <w:rsid w:val="002D4D0D"/>
    <w:rsid w:val="002F2E4D"/>
    <w:rsid w:val="002F2E68"/>
    <w:rsid w:val="002F4019"/>
    <w:rsid w:val="002F5090"/>
    <w:rsid w:val="00301D30"/>
    <w:rsid w:val="0030296F"/>
    <w:rsid w:val="00304AF5"/>
    <w:rsid w:val="003129C4"/>
    <w:rsid w:val="00314579"/>
    <w:rsid w:val="00317C04"/>
    <w:rsid w:val="00320548"/>
    <w:rsid w:val="00320BF4"/>
    <w:rsid w:val="0032142C"/>
    <w:rsid w:val="00322E5B"/>
    <w:rsid w:val="00340BA9"/>
    <w:rsid w:val="003445D5"/>
    <w:rsid w:val="00344AFF"/>
    <w:rsid w:val="00347834"/>
    <w:rsid w:val="0035571B"/>
    <w:rsid w:val="003603FB"/>
    <w:rsid w:val="003616DF"/>
    <w:rsid w:val="00362F05"/>
    <w:rsid w:val="00363F0C"/>
    <w:rsid w:val="00365CA8"/>
    <w:rsid w:val="00365FAF"/>
    <w:rsid w:val="00373847"/>
    <w:rsid w:val="003851DC"/>
    <w:rsid w:val="003864C6"/>
    <w:rsid w:val="00391ADA"/>
    <w:rsid w:val="003925AB"/>
    <w:rsid w:val="003935CD"/>
    <w:rsid w:val="003A60AF"/>
    <w:rsid w:val="003A6941"/>
    <w:rsid w:val="003A7665"/>
    <w:rsid w:val="003B2319"/>
    <w:rsid w:val="003B38F7"/>
    <w:rsid w:val="003B5C71"/>
    <w:rsid w:val="003C2ADB"/>
    <w:rsid w:val="003C2B83"/>
    <w:rsid w:val="003D202B"/>
    <w:rsid w:val="003D35D9"/>
    <w:rsid w:val="003D43A2"/>
    <w:rsid w:val="003D7A51"/>
    <w:rsid w:val="003E0CC2"/>
    <w:rsid w:val="003E197F"/>
    <w:rsid w:val="003E4EB6"/>
    <w:rsid w:val="003E60DA"/>
    <w:rsid w:val="003E681E"/>
    <w:rsid w:val="003E6B95"/>
    <w:rsid w:val="003F0802"/>
    <w:rsid w:val="003F1374"/>
    <w:rsid w:val="003F308E"/>
    <w:rsid w:val="003F351E"/>
    <w:rsid w:val="003F5238"/>
    <w:rsid w:val="0040522C"/>
    <w:rsid w:val="00411381"/>
    <w:rsid w:val="00412C4D"/>
    <w:rsid w:val="00414201"/>
    <w:rsid w:val="004148D8"/>
    <w:rsid w:val="00417BD6"/>
    <w:rsid w:val="00422590"/>
    <w:rsid w:val="00425161"/>
    <w:rsid w:val="0042582B"/>
    <w:rsid w:val="00442189"/>
    <w:rsid w:val="00443048"/>
    <w:rsid w:val="004436C0"/>
    <w:rsid w:val="00443A74"/>
    <w:rsid w:val="00445D2C"/>
    <w:rsid w:val="00455022"/>
    <w:rsid w:val="0046158A"/>
    <w:rsid w:val="00463C1F"/>
    <w:rsid w:val="00465439"/>
    <w:rsid w:val="00467C39"/>
    <w:rsid w:val="00470B7A"/>
    <w:rsid w:val="00472E9B"/>
    <w:rsid w:val="0048242C"/>
    <w:rsid w:val="004933D5"/>
    <w:rsid w:val="00495199"/>
    <w:rsid w:val="00495340"/>
    <w:rsid w:val="004A1A33"/>
    <w:rsid w:val="004A5716"/>
    <w:rsid w:val="004A5DC2"/>
    <w:rsid w:val="004A71C3"/>
    <w:rsid w:val="004B0124"/>
    <w:rsid w:val="004B63AF"/>
    <w:rsid w:val="004C52A9"/>
    <w:rsid w:val="004D2280"/>
    <w:rsid w:val="004D3269"/>
    <w:rsid w:val="004E187A"/>
    <w:rsid w:val="004E18C6"/>
    <w:rsid w:val="004E4C39"/>
    <w:rsid w:val="004E6CE8"/>
    <w:rsid w:val="004F3B7E"/>
    <w:rsid w:val="004F46B1"/>
    <w:rsid w:val="004F6959"/>
    <w:rsid w:val="004F7DEC"/>
    <w:rsid w:val="00500ADE"/>
    <w:rsid w:val="005036DA"/>
    <w:rsid w:val="005060BC"/>
    <w:rsid w:val="005101D9"/>
    <w:rsid w:val="0051292A"/>
    <w:rsid w:val="005160E2"/>
    <w:rsid w:val="005249BF"/>
    <w:rsid w:val="00526C3F"/>
    <w:rsid w:val="005279CD"/>
    <w:rsid w:val="00530B49"/>
    <w:rsid w:val="00531D5D"/>
    <w:rsid w:val="0053314D"/>
    <w:rsid w:val="00533B35"/>
    <w:rsid w:val="00540887"/>
    <w:rsid w:val="0054091F"/>
    <w:rsid w:val="005427CE"/>
    <w:rsid w:val="00546AB0"/>
    <w:rsid w:val="00551E4A"/>
    <w:rsid w:val="00551FC1"/>
    <w:rsid w:val="00555867"/>
    <w:rsid w:val="005566E5"/>
    <w:rsid w:val="00560006"/>
    <w:rsid w:val="00561103"/>
    <w:rsid w:val="00563ED3"/>
    <w:rsid w:val="00567363"/>
    <w:rsid w:val="0057102F"/>
    <w:rsid w:val="005715BA"/>
    <w:rsid w:val="005734BF"/>
    <w:rsid w:val="005738DC"/>
    <w:rsid w:val="00584328"/>
    <w:rsid w:val="00584CF5"/>
    <w:rsid w:val="00587021"/>
    <w:rsid w:val="00593DC7"/>
    <w:rsid w:val="00595283"/>
    <w:rsid w:val="005A04F8"/>
    <w:rsid w:val="005A6027"/>
    <w:rsid w:val="005A6642"/>
    <w:rsid w:val="005B1705"/>
    <w:rsid w:val="005B313C"/>
    <w:rsid w:val="005B4BB2"/>
    <w:rsid w:val="005B4E83"/>
    <w:rsid w:val="005C0FA8"/>
    <w:rsid w:val="005C2ED0"/>
    <w:rsid w:val="005D03BA"/>
    <w:rsid w:val="005E463A"/>
    <w:rsid w:val="005E68DC"/>
    <w:rsid w:val="005F454B"/>
    <w:rsid w:val="005F70C7"/>
    <w:rsid w:val="005F729B"/>
    <w:rsid w:val="005F7870"/>
    <w:rsid w:val="00601F84"/>
    <w:rsid w:val="00603429"/>
    <w:rsid w:val="006048C2"/>
    <w:rsid w:val="00615A38"/>
    <w:rsid w:val="00616224"/>
    <w:rsid w:val="0062315A"/>
    <w:rsid w:val="006251EA"/>
    <w:rsid w:val="00625CCB"/>
    <w:rsid w:val="006275C5"/>
    <w:rsid w:val="006312A3"/>
    <w:rsid w:val="00633EF9"/>
    <w:rsid w:val="00636828"/>
    <w:rsid w:val="006417B0"/>
    <w:rsid w:val="00646520"/>
    <w:rsid w:val="00650B77"/>
    <w:rsid w:val="0065164C"/>
    <w:rsid w:val="006527CB"/>
    <w:rsid w:val="006547C6"/>
    <w:rsid w:val="00663A85"/>
    <w:rsid w:val="00671741"/>
    <w:rsid w:val="006778FA"/>
    <w:rsid w:val="006810EE"/>
    <w:rsid w:val="006835E6"/>
    <w:rsid w:val="00683C0B"/>
    <w:rsid w:val="00697F2B"/>
    <w:rsid w:val="006A4F92"/>
    <w:rsid w:val="006A6B65"/>
    <w:rsid w:val="006A6C3A"/>
    <w:rsid w:val="006C2470"/>
    <w:rsid w:val="006C2602"/>
    <w:rsid w:val="006C3498"/>
    <w:rsid w:val="006D16DA"/>
    <w:rsid w:val="006E1429"/>
    <w:rsid w:val="006E42C7"/>
    <w:rsid w:val="006E700A"/>
    <w:rsid w:val="006F646C"/>
    <w:rsid w:val="006F68C5"/>
    <w:rsid w:val="0070201A"/>
    <w:rsid w:val="00705E0E"/>
    <w:rsid w:val="00706B77"/>
    <w:rsid w:val="00710E58"/>
    <w:rsid w:val="00711B28"/>
    <w:rsid w:val="0071417B"/>
    <w:rsid w:val="007163A7"/>
    <w:rsid w:val="0072246A"/>
    <w:rsid w:val="00732867"/>
    <w:rsid w:val="00733724"/>
    <w:rsid w:val="00740D96"/>
    <w:rsid w:val="007422AB"/>
    <w:rsid w:val="00744976"/>
    <w:rsid w:val="00745068"/>
    <w:rsid w:val="007614F8"/>
    <w:rsid w:val="00771B8F"/>
    <w:rsid w:val="00772E35"/>
    <w:rsid w:val="00780247"/>
    <w:rsid w:val="00782DAB"/>
    <w:rsid w:val="007874A2"/>
    <w:rsid w:val="00791EE1"/>
    <w:rsid w:val="00793045"/>
    <w:rsid w:val="007A78AD"/>
    <w:rsid w:val="007B1A3A"/>
    <w:rsid w:val="007B24E9"/>
    <w:rsid w:val="007B2D94"/>
    <w:rsid w:val="007B545B"/>
    <w:rsid w:val="007D0FDD"/>
    <w:rsid w:val="007D2078"/>
    <w:rsid w:val="007D6A5F"/>
    <w:rsid w:val="007E1880"/>
    <w:rsid w:val="007E38FA"/>
    <w:rsid w:val="007E40F4"/>
    <w:rsid w:val="007F47C4"/>
    <w:rsid w:val="007F6FE2"/>
    <w:rsid w:val="008029A6"/>
    <w:rsid w:val="0081349D"/>
    <w:rsid w:val="00817481"/>
    <w:rsid w:val="00821834"/>
    <w:rsid w:val="0082469E"/>
    <w:rsid w:val="00824C2B"/>
    <w:rsid w:val="0082500D"/>
    <w:rsid w:val="0082745E"/>
    <w:rsid w:val="00827BE5"/>
    <w:rsid w:val="00830797"/>
    <w:rsid w:val="00830F18"/>
    <w:rsid w:val="00832ED1"/>
    <w:rsid w:val="00835DEE"/>
    <w:rsid w:val="00840544"/>
    <w:rsid w:val="00843AB9"/>
    <w:rsid w:val="00847A21"/>
    <w:rsid w:val="00860D63"/>
    <w:rsid w:val="008629A8"/>
    <w:rsid w:val="00865CF8"/>
    <w:rsid w:val="0087042B"/>
    <w:rsid w:val="0088102A"/>
    <w:rsid w:val="008813F3"/>
    <w:rsid w:val="00882DBB"/>
    <w:rsid w:val="0088784B"/>
    <w:rsid w:val="008B24BE"/>
    <w:rsid w:val="008B6860"/>
    <w:rsid w:val="008C1E19"/>
    <w:rsid w:val="008C2AF3"/>
    <w:rsid w:val="008C2B2D"/>
    <w:rsid w:val="008C4810"/>
    <w:rsid w:val="008C4B0F"/>
    <w:rsid w:val="008D01F3"/>
    <w:rsid w:val="008D0B90"/>
    <w:rsid w:val="008D1853"/>
    <w:rsid w:val="008D4EAA"/>
    <w:rsid w:val="008D79DD"/>
    <w:rsid w:val="008D7E63"/>
    <w:rsid w:val="008E2053"/>
    <w:rsid w:val="008E3E71"/>
    <w:rsid w:val="008E3EC6"/>
    <w:rsid w:val="008E4784"/>
    <w:rsid w:val="008E48AF"/>
    <w:rsid w:val="008E4AF8"/>
    <w:rsid w:val="008E7F8F"/>
    <w:rsid w:val="008F3FA4"/>
    <w:rsid w:val="008F4D8A"/>
    <w:rsid w:val="00900545"/>
    <w:rsid w:val="009050C0"/>
    <w:rsid w:val="00910CB5"/>
    <w:rsid w:val="0091183D"/>
    <w:rsid w:val="009122CE"/>
    <w:rsid w:val="00912883"/>
    <w:rsid w:val="00913E91"/>
    <w:rsid w:val="00914472"/>
    <w:rsid w:val="009154F9"/>
    <w:rsid w:val="00915731"/>
    <w:rsid w:val="009200EE"/>
    <w:rsid w:val="0093408B"/>
    <w:rsid w:val="00935431"/>
    <w:rsid w:val="00943599"/>
    <w:rsid w:val="009476D9"/>
    <w:rsid w:val="0095290A"/>
    <w:rsid w:val="00953353"/>
    <w:rsid w:val="00960D67"/>
    <w:rsid w:val="0096177E"/>
    <w:rsid w:val="00962815"/>
    <w:rsid w:val="00966DC2"/>
    <w:rsid w:val="00973495"/>
    <w:rsid w:val="009760D4"/>
    <w:rsid w:val="00977F61"/>
    <w:rsid w:val="00980277"/>
    <w:rsid w:val="00981ECE"/>
    <w:rsid w:val="009A5153"/>
    <w:rsid w:val="009A7FF2"/>
    <w:rsid w:val="009B2D67"/>
    <w:rsid w:val="009B3881"/>
    <w:rsid w:val="009B5812"/>
    <w:rsid w:val="009C00DE"/>
    <w:rsid w:val="009C0628"/>
    <w:rsid w:val="009D7995"/>
    <w:rsid w:val="009E368B"/>
    <w:rsid w:val="009E506A"/>
    <w:rsid w:val="009E6416"/>
    <w:rsid w:val="009F1FBC"/>
    <w:rsid w:val="00A01A80"/>
    <w:rsid w:val="00A0225A"/>
    <w:rsid w:val="00A05E56"/>
    <w:rsid w:val="00A11080"/>
    <w:rsid w:val="00A362C0"/>
    <w:rsid w:val="00A37ABB"/>
    <w:rsid w:val="00A4293D"/>
    <w:rsid w:val="00A47635"/>
    <w:rsid w:val="00A5554C"/>
    <w:rsid w:val="00A60FA5"/>
    <w:rsid w:val="00A67682"/>
    <w:rsid w:val="00A700F6"/>
    <w:rsid w:val="00A8035F"/>
    <w:rsid w:val="00A8204C"/>
    <w:rsid w:val="00A8293C"/>
    <w:rsid w:val="00A82CC5"/>
    <w:rsid w:val="00A871AC"/>
    <w:rsid w:val="00A94B3C"/>
    <w:rsid w:val="00A95AC6"/>
    <w:rsid w:val="00A96697"/>
    <w:rsid w:val="00AA708B"/>
    <w:rsid w:val="00AA78DE"/>
    <w:rsid w:val="00AB44FB"/>
    <w:rsid w:val="00AB6DC3"/>
    <w:rsid w:val="00AC228E"/>
    <w:rsid w:val="00AC6AB1"/>
    <w:rsid w:val="00AD2B5A"/>
    <w:rsid w:val="00AE04D4"/>
    <w:rsid w:val="00AE3A6D"/>
    <w:rsid w:val="00AF1B1D"/>
    <w:rsid w:val="00AF1E86"/>
    <w:rsid w:val="00AF301F"/>
    <w:rsid w:val="00AF45CC"/>
    <w:rsid w:val="00AF592E"/>
    <w:rsid w:val="00AF663B"/>
    <w:rsid w:val="00AF7C29"/>
    <w:rsid w:val="00B043DD"/>
    <w:rsid w:val="00B063BE"/>
    <w:rsid w:val="00B10263"/>
    <w:rsid w:val="00B16FAA"/>
    <w:rsid w:val="00B21239"/>
    <w:rsid w:val="00B2298E"/>
    <w:rsid w:val="00B22EAF"/>
    <w:rsid w:val="00B34942"/>
    <w:rsid w:val="00B37B1E"/>
    <w:rsid w:val="00B4066F"/>
    <w:rsid w:val="00B45201"/>
    <w:rsid w:val="00B5137A"/>
    <w:rsid w:val="00B60E62"/>
    <w:rsid w:val="00B612B4"/>
    <w:rsid w:val="00B6296E"/>
    <w:rsid w:val="00B6627A"/>
    <w:rsid w:val="00B70C01"/>
    <w:rsid w:val="00B73D08"/>
    <w:rsid w:val="00B821D5"/>
    <w:rsid w:val="00B845AF"/>
    <w:rsid w:val="00B921C9"/>
    <w:rsid w:val="00B92C4F"/>
    <w:rsid w:val="00B9407C"/>
    <w:rsid w:val="00B95978"/>
    <w:rsid w:val="00B977A1"/>
    <w:rsid w:val="00BA4925"/>
    <w:rsid w:val="00BC17F6"/>
    <w:rsid w:val="00BC6B98"/>
    <w:rsid w:val="00BC7C3A"/>
    <w:rsid w:val="00BD02E8"/>
    <w:rsid w:val="00BD3FC0"/>
    <w:rsid w:val="00BD69BC"/>
    <w:rsid w:val="00BE127A"/>
    <w:rsid w:val="00BE3DA2"/>
    <w:rsid w:val="00BE694F"/>
    <w:rsid w:val="00BF35E7"/>
    <w:rsid w:val="00C00E6E"/>
    <w:rsid w:val="00C02C35"/>
    <w:rsid w:val="00C02E0A"/>
    <w:rsid w:val="00C044D8"/>
    <w:rsid w:val="00C05A1F"/>
    <w:rsid w:val="00C060E3"/>
    <w:rsid w:val="00C07430"/>
    <w:rsid w:val="00C14768"/>
    <w:rsid w:val="00C22D40"/>
    <w:rsid w:val="00C3191F"/>
    <w:rsid w:val="00C343B8"/>
    <w:rsid w:val="00C41ED3"/>
    <w:rsid w:val="00C52681"/>
    <w:rsid w:val="00C607DD"/>
    <w:rsid w:val="00C63BF7"/>
    <w:rsid w:val="00C64232"/>
    <w:rsid w:val="00C67A77"/>
    <w:rsid w:val="00C85297"/>
    <w:rsid w:val="00C9686E"/>
    <w:rsid w:val="00CA38DD"/>
    <w:rsid w:val="00CA3B88"/>
    <w:rsid w:val="00CB238D"/>
    <w:rsid w:val="00CC1626"/>
    <w:rsid w:val="00CC5486"/>
    <w:rsid w:val="00CD2344"/>
    <w:rsid w:val="00CE0A0F"/>
    <w:rsid w:val="00CE4272"/>
    <w:rsid w:val="00CE6AA0"/>
    <w:rsid w:val="00CF2BB0"/>
    <w:rsid w:val="00D0114F"/>
    <w:rsid w:val="00D01310"/>
    <w:rsid w:val="00D02AE9"/>
    <w:rsid w:val="00D0302C"/>
    <w:rsid w:val="00D06342"/>
    <w:rsid w:val="00D0716D"/>
    <w:rsid w:val="00D2386A"/>
    <w:rsid w:val="00D33869"/>
    <w:rsid w:val="00D37251"/>
    <w:rsid w:val="00D40A01"/>
    <w:rsid w:val="00D414AD"/>
    <w:rsid w:val="00D4313B"/>
    <w:rsid w:val="00D434E6"/>
    <w:rsid w:val="00D463FB"/>
    <w:rsid w:val="00D47A9E"/>
    <w:rsid w:val="00D506CF"/>
    <w:rsid w:val="00D52E84"/>
    <w:rsid w:val="00D5668D"/>
    <w:rsid w:val="00D60967"/>
    <w:rsid w:val="00D64184"/>
    <w:rsid w:val="00D739CF"/>
    <w:rsid w:val="00D75119"/>
    <w:rsid w:val="00D760F9"/>
    <w:rsid w:val="00D7641B"/>
    <w:rsid w:val="00D77EC8"/>
    <w:rsid w:val="00D84ED0"/>
    <w:rsid w:val="00D86ADC"/>
    <w:rsid w:val="00D9107F"/>
    <w:rsid w:val="00D9119B"/>
    <w:rsid w:val="00D93115"/>
    <w:rsid w:val="00D97A1A"/>
    <w:rsid w:val="00DB171F"/>
    <w:rsid w:val="00DB4AC5"/>
    <w:rsid w:val="00DB735F"/>
    <w:rsid w:val="00DC2518"/>
    <w:rsid w:val="00DC2995"/>
    <w:rsid w:val="00DC36C6"/>
    <w:rsid w:val="00DC3701"/>
    <w:rsid w:val="00DC38F1"/>
    <w:rsid w:val="00DC7AFC"/>
    <w:rsid w:val="00DD2677"/>
    <w:rsid w:val="00DD297D"/>
    <w:rsid w:val="00DD76FB"/>
    <w:rsid w:val="00DE09B6"/>
    <w:rsid w:val="00DE1B49"/>
    <w:rsid w:val="00DE209C"/>
    <w:rsid w:val="00DF26BA"/>
    <w:rsid w:val="00DF491E"/>
    <w:rsid w:val="00E020A2"/>
    <w:rsid w:val="00E02E99"/>
    <w:rsid w:val="00E038D3"/>
    <w:rsid w:val="00E114BB"/>
    <w:rsid w:val="00E14834"/>
    <w:rsid w:val="00E16CC5"/>
    <w:rsid w:val="00E23510"/>
    <w:rsid w:val="00E2500F"/>
    <w:rsid w:val="00E26A68"/>
    <w:rsid w:val="00E27A26"/>
    <w:rsid w:val="00E30E67"/>
    <w:rsid w:val="00E36CE1"/>
    <w:rsid w:val="00E50FB6"/>
    <w:rsid w:val="00E53A1B"/>
    <w:rsid w:val="00E54DBC"/>
    <w:rsid w:val="00E557A5"/>
    <w:rsid w:val="00E65460"/>
    <w:rsid w:val="00E6787E"/>
    <w:rsid w:val="00E70847"/>
    <w:rsid w:val="00E71351"/>
    <w:rsid w:val="00E71592"/>
    <w:rsid w:val="00E73959"/>
    <w:rsid w:val="00E73A63"/>
    <w:rsid w:val="00E83715"/>
    <w:rsid w:val="00E837EA"/>
    <w:rsid w:val="00E84D18"/>
    <w:rsid w:val="00E90EA4"/>
    <w:rsid w:val="00E97C67"/>
    <w:rsid w:val="00EA0087"/>
    <w:rsid w:val="00EA0607"/>
    <w:rsid w:val="00EA1931"/>
    <w:rsid w:val="00EA6CEE"/>
    <w:rsid w:val="00EB038A"/>
    <w:rsid w:val="00EB3D3E"/>
    <w:rsid w:val="00EC134B"/>
    <w:rsid w:val="00EC1C5B"/>
    <w:rsid w:val="00EC22DD"/>
    <w:rsid w:val="00EC3176"/>
    <w:rsid w:val="00EC361A"/>
    <w:rsid w:val="00EC3E1C"/>
    <w:rsid w:val="00EC7CDF"/>
    <w:rsid w:val="00ED379E"/>
    <w:rsid w:val="00EE1EA1"/>
    <w:rsid w:val="00EE2FB2"/>
    <w:rsid w:val="00EE6C29"/>
    <w:rsid w:val="00F021D4"/>
    <w:rsid w:val="00F04D52"/>
    <w:rsid w:val="00F06D52"/>
    <w:rsid w:val="00F07F39"/>
    <w:rsid w:val="00F131F9"/>
    <w:rsid w:val="00F145F8"/>
    <w:rsid w:val="00F172AD"/>
    <w:rsid w:val="00F20EED"/>
    <w:rsid w:val="00F21FC3"/>
    <w:rsid w:val="00F2207F"/>
    <w:rsid w:val="00F25A12"/>
    <w:rsid w:val="00F30517"/>
    <w:rsid w:val="00F31AA6"/>
    <w:rsid w:val="00F3240C"/>
    <w:rsid w:val="00F33182"/>
    <w:rsid w:val="00F363A6"/>
    <w:rsid w:val="00F42C99"/>
    <w:rsid w:val="00F504DC"/>
    <w:rsid w:val="00F5113F"/>
    <w:rsid w:val="00F567EA"/>
    <w:rsid w:val="00F607E1"/>
    <w:rsid w:val="00F60EEF"/>
    <w:rsid w:val="00F71215"/>
    <w:rsid w:val="00F75358"/>
    <w:rsid w:val="00F83323"/>
    <w:rsid w:val="00F84A4E"/>
    <w:rsid w:val="00F84BC3"/>
    <w:rsid w:val="00F8578A"/>
    <w:rsid w:val="00F9759C"/>
    <w:rsid w:val="00F97FC5"/>
    <w:rsid w:val="00FA17E5"/>
    <w:rsid w:val="00FA2A64"/>
    <w:rsid w:val="00FA2DCC"/>
    <w:rsid w:val="00FB2E2A"/>
    <w:rsid w:val="00FC558B"/>
    <w:rsid w:val="00FD2CE1"/>
    <w:rsid w:val="00FD3641"/>
    <w:rsid w:val="00FF1B54"/>
    <w:rsid w:val="00FF2821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D3737"/>
  <w15:docId w15:val="{3224022C-7AEC-484B-8B28-0C3D885E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766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A7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6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76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6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766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6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22"/>
  </w:style>
  <w:style w:type="paragraph" w:styleId="Footer">
    <w:name w:val="footer"/>
    <w:basedOn w:val="Normal"/>
    <w:link w:val="FooterChar"/>
    <w:uiPriority w:val="99"/>
    <w:unhideWhenUsed/>
    <w:rsid w:val="001C6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22"/>
  </w:style>
  <w:style w:type="character" w:styleId="Hyperlink">
    <w:name w:val="Hyperlink"/>
    <w:uiPriority w:val="99"/>
    <w:unhideWhenUsed/>
    <w:rsid w:val="00304AF5"/>
    <w:rPr>
      <w:color w:val="0000FF"/>
      <w:u w:val="single"/>
    </w:rPr>
  </w:style>
  <w:style w:type="table" w:styleId="TableGrid">
    <w:name w:val="Table Grid"/>
    <w:basedOn w:val="TableNormal"/>
    <w:uiPriority w:val="39"/>
    <w:rsid w:val="004E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C16F9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A700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700F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700F6"/>
    <w:rPr>
      <w:vertAlign w:val="superscript"/>
    </w:rPr>
  </w:style>
  <w:style w:type="paragraph" w:customStyle="1" w:styleId="Default">
    <w:name w:val="Default"/>
    <w:rsid w:val="00A700F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131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013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131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D01310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71B8F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FF48F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145F8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2A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ent@tamus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echtransfer.tamu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.jones\Texas%20A&amp;M%20AgriLife\IP%20and%20C%20-%20General\Forms\Invention%20Disclosure\DRAFTS%20-%20DO%20NOT%20USE\disclosure_of_invention_form(4.26.202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309b9-cd7f-4b70-889b-e035f6147011" xsi:nil="true"/>
    <lcf76f155ced4ddcb4097134ff3c332f xmlns="81efd495-3922-4ac4-a7e4-7021ad1d83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5149010FEB74CA02DB7DBD3F8FA5A" ma:contentTypeVersion="17" ma:contentTypeDescription="Create a new document." ma:contentTypeScope="" ma:versionID="e9f9d25d77e5f638c059b6ad5ae5a618">
  <xsd:schema xmlns:xsd="http://www.w3.org/2001/XMLSchema" xmlns:xs="http://www.w3.org/2001/XMLSchema" xmlns:p="http://schemas.microsoft.com/office/2006/metadata/properties" xmlns:ns2="81efd495-3922-4ac4-a7e4-7021ad1d831d" xmlns:ns3="cda309b9-cd7f-4b70-889b-e035f6147011" targetNamespace="http://schemas.microsoft.com/office/2006/metadata/properties" ma:root="true" ma:fieldsID="c5ba157bc0ac8e80b107cc660b65144d" ns2:_="" ns3:_="">
    <xsd:import namespace="81efd495-3922-4ac4-a7e4-7021ad1d831d"/>
    <xsd:import namespace="cda309b9-cd7f-4b70-889b-e035f614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fd495-3922-4ac4-a7e4-7021ad1d8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05c2eb-d2c0-41df-817a-9abe70ce6c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309b9-cd7f-4b70-889b-e035f614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c9a67f-df93-46df-a6e6-e6a76f4b1e2a}" ma:internalName="TaxCatchAll" ma:showField="CatchAllData" ma:web="cda309b9-cd7f-4b70-889b-e035f614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EE441-6589-4CEE-A909-22C9AA34F717}">
  <ds:schemaRefs>
    <ds:schemaRef ds:uri="http://schemas.microsoft.com/office/2006/metadata/properties"/>
    <ds:schemaRef ds:uri="http://schemas.microsoft.com/office/infopath/2007/PartnerControls"/>
    <ds:schemaRef ds:uri="cda309b9-cd7f-4b70-889b-e035f6147011"/>
    <ds:schemaRef ds:uri="81efd495-3922-4ac4-a7e4-7021ad1d831d"/>
  </ds:schemaRefs>
</ds:datastoreItem>
</file>

<file path=customXml/itemProps2.xml><?xml version="1.0" encoding="utf-8"?>
<ds:datastoreItem xmlns:ds="http://schemas.openxmlformats.org/officeDocument/2006/customXml" ds:itemID="{D2465C75-F3FC-46B9-9FFD-5FE2B5D51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66A0E-AB5E-4E11-9C4B-7C757FA6FF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13E7D-1FEF-4C39-854D-9D7F6CB0F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fd495-3922-4ac4-a7e4-7021ad1d831d"/>
    <ds:schemaRef ds:uri="cda309b9-cd7f-4b70-889b-e035f614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disclosure_of_invention_form(4.26.2022).dot</Template>
  <TotalTime>12</TotalTime>
  <Pages>1</Pages>
  <Words>1748</Words>
  <Characters>8937</Characters>
  <Application>Microsoft Office Word</Application>
  <DocSecurity>0</DocSecurity>
  <Lines>279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Dwight Look College of Engineering</Company>
  <LinksUpToDate>false</LinksUpToDate>
  <CharactersWithSpaces>10412</CharactersWithSpaces>
  <SharedDoc>false</SharedDoc>
  <HLinks>
    <vt:vector size="12" baseType="variant">
      <vt:variant>
        <vt:i4>393336</vt:i4>
      </vt:variant>
      <vt:variant>
        <vt:i4>6</vt:i4>
      </vt:variant>
      <vt:variant>
        <vt:i4>0</vt:i4>
      </vt:variant>
      <vt:variant>
        <vt:i4>5</vt:i4>
      </vt:variant>
      <vt:variant>
        <vt:lpwstr>mailto:ttc-disclosures@tamus.edu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http://techtransfer.tamus.edu/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Jones</dc:creator>
  <cp:keywords/>
  <dc:description/>
  <cp:lastModifiedBy>Jones, Brenda</cp:lastModifiedBy>
  <cp:revision>5</cp:revision>
  <cp:lastPrinted>2024-05-07T17:49:00Z</cp:lastPrinted>
  <dcterms:created xsi:type="dcterms:W3CDTF">2025-07-21T18:58:00Z</dcterms:created>
  <dcterms:modified xsi:type="dcterms:W3CDTF">2025-07-21T19:00:00Z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0x0101005E55149010FEB74CA02DB7DBD3F8FA5A</vt:lpwstr>
  </property>
  <property fmtid="{D5CDD505-2E9C-101B-9397-08002B2CF9AE}" pid="3" name="Order">
    <vt:r8>717600</vt:r8>
  </property>
  <property fmtid="{D5CDD505-2E9C-101B-9397-08002B2CF9AE}" pid="4" name="MediaServiceImageTags">
    <vt:lpwstr/>
  </property>
</Properties>
</file>